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5DDC" w14:textId="2981D431" w:rsidR="00D74E7D" w:rsidRDefault="00D74E7D" w:rsidP="00D74E7D">
      <w:pPr>
        <w:tabs>
          <w:tab w:val="left" w:pos="2051"/>
        </w:tabs>
      </w:pPr>
    </w:p>
    <w:tbl>
      <w:tblPr>
        <w:tblStyle w:val="LSSnormaltable"/>
        <w:tblpPr w:leftFromText="180" w:rightFromText="180" w:vertAnchor="text" w:horzAnchor="margin" w:tblpY="60"/>
        <w:tblW w:w="9366" w:type="dxa"/>
        <w:tblLook w:val="04A0" w:firstRow="1" w:lastRow="0" w:firstColumn="1" w:lastColumn="0" w:noHBand="0" w:noVBand="1"/>
      </w:tblPr>
      <w:tblGrid>
        <w:gridCol w:w="2340"/>
        <w:gridCol w:w="4232"/>
        <w:gridCol w:w="2794"/>
      </w:tblGrid>
      <w:tr w:rsidR="00981CDF" w14:paraId="67503A62" w14:textId="77777777" w:rsidTr="256D7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F413EAA" w14:textId="77777777" w:rsidR="00981CDF" w:rsidRDefault="00981CDF" w:rsidP="00981CDF">
            <w:pPr>
              <w:tabs>
                <w:tab w:val="left" w:pos="2051"/>
              </w:tabs>
            </w:pPr>
          </w:p>
        </w:tc>
        <w:tc>
          <w:tcPr>
            <w:tcW w:w="4232" w:type="dxa"/>
          </w:tcPr>
          <w:p w14:paraId="150DE4FD" w14:textId="77777777" w:rsidR="00981CDF" w:rsidRDefault="00981CDF" w:rsidP="00981CDF">
            <w:pPr>
              <w:tabs>
                <w:tab w:val="left" w:pos="20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Essential</w:t>
            </w:r>
          </w:p>
        </w:tc>
        <w:tc>
          <w:tcPr>
            <w:tcW w:w="2794" w:type="dxa"/>
          </w:tcPr>
          <w:p w14:paraId="51168098" w14:textId="77777777" w:rsidR="00981CDF" w:rsidRDefault="00981CDF" w:rsidP="00981CDF">
            <w:pPr>
              <w:tabs>
                <w:tab w:val="left" w:pos="20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Desirable</w:t>
            </w:r>
          </w:p>
        </w:tc>
      </w:tr>
      <w:tr w:rsidR="00981CDF" w14:paraId="07C8AFAB" w14:textId="77777777" w:rsidTr="256D7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BDCA26A" w14:textId="77777777" w:rsidR="00981CDF" w:rsidRDefault="00981CDF" w:rsidP="00981CDF">
            <w:pPr>
              <w:tabs>
                <w:tab w:val="left" w:pos="2051"/>
              </w:tabs>
            </w:pPr>
            <w:r w:rsidRPr="00FD7853">
              <w:t>Qualifications</w:t>
            </w:r>
            <w:r>
              <w:t xml:space="preserve"> </w:t>
            </w:r>
            <w:r w:rsidRPr="00FD7853">
              <w:t xml:space="preserve">&amp; </w:t>
            </w:r>
            <w:r>
              <w:t>t</w:t>
            </w:r>
            <w:r w:rsidRPr="00FD7853">
              <w:t>raining</w:t>
            </w:r>
          </w:p>
        </w:tc>
        <w:tc>
          <w:tcPr>
            <w:tcW w:w="4232" w:type="dxa"/>
            <w:shd w:val="clear" w:color="auto" w:fill="FFFFFF" w:themeFill="background1"/>
          </w:tcPr>
          <w:p w14:paraId="2A4F63B2" w14:textId="3748987E" w:rsidR="00981CDF" w:rsidRPr="008D51C9" w:rsidRDefault="00981CDF" w:rsidP="008D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D51C9">
              <w:rPr>
                <w:sz w:val="20"/>
                <w:szCs w:val="20"/>
              </w:rPr>
              <w:t>Educated to a degree level</w:t>
            </w:r>
          </w:p>
        </w:tc>
        <w:tc>
          <w:tcPr>
            <w:tcW w:w="2794" w:type="dxa"/>
          </w:tcPr>
          <w:p w14:paraId="42B07D6E" w14:textId="617B2577" w:rsidR="00981CDF" w:rsidRPr="008D51C9" w:rsidRDefault="00981CDF" w:rsidP="2597E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2597E774">
              <w:rPr>
                <w:sz w:val="20"/>
                <w:szCs w:val="20"/>
              </w:rPr>
              <w:t xml:space="preserve"> Post graduate qualification </w:t>
            </w:r>
          </w:p>
        </w:tc>
      </w:tr>
      <w:tr w:rsidR="00981CDF" w14:paraId="7D329EAC" w14:textId="77777777" w:rsidTr="256D73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907EA45" w14:textId="77777777" w:rsidR="00981CDF" w:rsidRDefault="00981CDF" w:rsidP="00981CDF">
            <w:pPr>
              <w:tabs>
                <w:tab w:val="left" w:pos="2051"/>
              </w:tabs>
            </w:pPr>
            <w:r>
              <w:t>Work experience</w:t>
            </w:r>
          </w:p>
        </w:tc>
        <w:tc>
          <w:tcPr>
            <w:tcW w:w="4232" w:type="dxa"/>
          </w:tcPr>
          <w:p w14:paraId="6874A8D5" w14:textId="65796B93" w:rsidR="00981CDF" w:rsidRPr="008D51C9" w:rsidRDefault="00981CDF" w:rsidP="00BB01ED">
            <w:pPr>
              <w:shd w:val="clear" w:color="auto" w:fill="EAE0FF" w:themeFill="accent2" w:themeFillTint="3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D51C9">
              <w:rPr>
                <w:sz w:val="20"/>
                <w:szCs w:val="20"/>
              </w:rPr>
              <w:t>A proven track record of</w:t>
            </w:r>
            <w:r w:rsidR="0094296E">
              <w:rPr>
                <w:sz w:val="20"/>
                <w:szCs w:val="20"/>
              </w:rPr>
              <w:t xml:space="preserve"> </w:t>
            </w:r>
            <w:r w:rsidRPr="008D51C9">
              <w:rPr>
                <w:sz w:val="20"/>
                <w:szCs w:val="20"/>
              </w:rPr>
              <w:t>leadership in a similarly sized</w:t>
            </w:r>
            <w:r w:rsidR="008B51E0">
              <w:rPr>
                <w:sz w:val="20"/>
                <w:szCs w:val="20"/>
              </w:rPr>
              <w:t xml:space="preserve"> </w:t>
            </w:r>
            <w:r w:rsidRPr="008D51C9">
              <w:rPr>
                <w:sz w:val="20"/>
                <w:szCs w:val="20"/>
              </w:rPr>
              <w:t>organisation in a high profile,</w:t>
            </w:r>
            <w:r w:rsidR="008B51E0">
              <w:rPr>
                <w:sz w:val="20"/>
                <w:szCs w:val="20"/>
              </w:rPr>
              <w:t xml:space="preserve"> </w:t>
            </w:r>
            <w:r w:rsidRPr="008D51C9">
              <w:rPr>
                <w:sz w:val="20"/>
                <w:szCs w:val="20"/>
              </w:rPr>
              <w:t>and complex stakeholder</w:t>
            </w:r>
          </w:p>
          <w:p w14:paraId="0CA2121F" w14:textId="07745329" w:rsidR="002652B0" w:rsidRPr="008D51C9" w:rsidRDefault="4518FD13" w:rsidP="002652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256D73C1">
              <w:rPr>
                <w:sz w:val="20"/>
                <w:szCs w:val="20"/>
              </w:rPr>
              <w:t>e</w:t>
            </w:r>
            <w:r w:rsidR="00981CDF" w:rsidRPr="256D73C1">
              <w:rPr>
                <w:sz w:val="20"/>
                <w:szCs w:val="20"/>
              </w:rPr>
              <w:t>nvironment</w:t>
            </w:r>
            <w:r w:rsidR="34983A82" w:rsidRPr="256D73C1">
              <w:rPr>
                <w:sz w:val="20"/>
                <w:szCs w:val="20"/>
              </w:rPr>
              <w:t>.</w:t>
            </w:r>
            <w:r w:rsidR="389E61FF" w:rsidRPr="256D73C1">
              <w:rPr>
                <w:sz w:val="20"/>
                <w:szCs w:val="20"/>
              </w:rPr>
              <w:t xml:space="preserve"> This could be o</w:t>
            </w:r>
            <w:r w:rsidR="57F3AE25" w:rsidRPr="256D73C1">
              <w:rPr>
                <w:sz w:val="20"/>
                <w:szCs w:val="20"/>
              </w:rPr>
              <w:t>perat</w:t>
            </w:r>
            <w:r w:rsidR="389E61FF" w:rsidRPr="256D73C1">
              <w:rPr>
                <w:sz w:val="20"/>
                <w:szCs w:val="20"/>
              </w:rPr>
              <w:t>ing</w:t>
            </w:r>
            <w:r w:rsidR="57F3AE25" w:rsidRPr="256D73C1">
              <w:rPr>
                <w:sz w:val="20"/>
                <w:szCs w:val="20"/>
              </w:rPr>
              <w:t xml:space="preserve"> as a CEO in the public,</w:t>
            </w:r>
            <w:r w:rsidR="389E61FF" w:rsidRPr="256D73C1">
              <w:rPr>
                <w:sz w:val="20"/>
                <w:szCs w:val="20"/>
              </w:rPr>
              <w:t xml:space="preserve"> </w:t>
            </w:r>
            <w:r w:rsidR="57F3AE25" w:rsidRPr="256D73C1">
              <w:rPr>
                <w:sz w:val="20"/>
                <w:szCs w:val="20"/>
              </w:rPr>
              <w:t>private or not for profit sectors or of working in a senior leadership role within a large organisation with accountability for leading a</w:t>
            </w:r>
            <w:r w:rsidR="389E61FF" w:rsidRPr="256D73C1">
              <w:rPr>
                <w:sz w:val="20"/>
                <w:szCs w:val="20"/>
              </w:rPr>
              <w:t xml:space="preserve"> </w:t>
            </w:r>
            <w:r w:rsidR="57F3AE25" w:rsidRPr="256D73C1">
              <w:rPr>
                <w:sz w:val="20"/>
                <w:szCs w:val="20"/>
              </w:rPr>
              <w:t>significant function</w:t>
            </w:r>
          </w:p>
          <w:p w14:paraId="32BAECA8" w14:textId="77777777" w:rsidR="00981CDF" w:rsidRPr="008D51C9" w:rsidRDefault="00981CDF" w:rsidP="00BB01ED">
            <w:pPr>
              <w:shd w:val="clear" w:color="auto" w:fill="EAE0FF" w:themeFill="accent2" w:themeFillTint="3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45A2EB" w14:textId="6B967563" w:rsidR="00981CDF" w:rsidRPr="008B51E0" w:rsidRDefault="00981CDF" w:rsidP="2597E774">
            <w:pPr>
              <w:shd w:val="clear" w:color="auto" w:fill="EAE0FF" w:themeFill="accent2" w:themeFillTint="3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D51C9">
              <w:rPr>
                <w:sz w:val="20"/>
                <w:szCs w:val="20"/>
              </w:rPr>
              <w:t xml:space="preserve">Experience of </w:t>
            </w:r>
            <w:r w:rsidR="00E33CC6">
              <w:rPr>
                <w:sz w:val="20"/>
                <w:szCs w:val="20"/>
              </w:rPr>
              <w:t>leading</w:t>
            </w:r>
            <w:r w:rsidR="00B21B1B">
              <w:rPr>
                <w:sz w:val="20"/>
                <w:szCs w:val="20"/>
              </w:rPr>
              <w:t xml:space="preserve"> </w:t>
            </w:r>
            <w:r w:rsidR="00655D29">
              <w:rPr>
                <w:sz w:val="20"/>
                <w:szCs w:val="20"/>
              </w:rPr>
              <w:t xml:space="preserve">or contributing to </w:t>
            </w:r>
            <w:r w:rsidR="00B21B1B">
              <w:rPr>
                <w:sz w:val="20"/>
                <w:szCs w:val="20"/>
              </w:rPr>
              <w:t xml:space="preserve">the development of a multi-year strategy and </w:t>
            </w:r>
            <w:r w:rsidRPr="008D51C9">
              <w:rPr>
                <w:sz w:val="20"/>
                <w:szCs w:val="20"/>
              </w:rPr>
              <w:t>collaborating with</w:t>
            </w:r>
            <w:r w:rsidR="008B51E0">
              <w:rPr>
                <w:sz w:val="20"/>
                <w:szCs w:val="20"/>
              </w:rPr>
              <w:t xml:space="preserve"> </w:t>
            </w:r>
            <w:r w:rsidRPr="2597E774">
              <w:rPr>
                <w:sz w:val="20"/>
                <w:szCs w:val="20"/>
              </w:rPr>
              <w:t>others to develop strategy</w:t>
            </w:r>
            <w:r w:rsidR="1110635D" w:rsidRPr="2597E774">
              <w:rPr>
                <w:sz w:val="20"/>
                <w:szCs w:val="20"/>
              </w:rPr>
              <w:t xml:space="preserve"> </w:t>
            </w:r>
          </w:p>
          <w:p w14:paraId="07718437" w14:textId="77777777" w:rsidR="00981CDF" w:rsidRPr="008D51C9" w:rsidRDefault="00981CDF" w:rsidP="00BB01ED">
            <w:pPr>
              <w:shd w:val="clear" w:color="auto" w:fill="EAE0FF" w:themeFill="accent2" w:themeFillTint="3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894B483" w14:textId="107E145E" w:rsidR="00981CDF" w:rsidRPr="008D51C9" w:rsidRDefault="00981CDF" w:rsidP="00BB01ED">
            <w:pPr>
              <w:shd w:val="clear" w:color="auto" w:fill="EAE0FF" w:themeFill="accent2" w:themeFillTint="3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D51C9">
              <w:rPr>
                <w:sz w:val="20"/>
                <w:szCs w:val="20"/>
              </w:rPr>
              <w:t>Experience of delivering high</w:t>
            </w:r>
            <w:r w:rsidR="008B51E0">
              <w:rPr>
                <w:sz w:val="20"/>
                <w:szCs w:val="20"/>
              </w:rPr>
              <w:t xml:space="preserve"> </w:t>
            </w:r>
            <w:r w:rsidRPr="008D51C9">
              <w:rPr>
                <w:sz w:val="20"/>
                <w:szCs w:val="20"/>
              </w:rPr>
              <w:t>quality financial, risk and</w:t>
            </w:r>
            <w:r w:rsidR="008B51E0">
              <w:rPr>
                <w:sz w:val="20"/>
                <w:szCs w:val="20"/>
              </w:rPr>
              <w:t xml:space="preserve"> </w:t>
            </w:r>
            <w:r w:rsidRPr="008D51C9">
              <w:rPr>
                <w:sz w:val="20"/>
                <w:szCs w:val="20"/>
              </w:rPr>
              <w:t>operational management</w:t>
            </w:r>
          </w:p>
          <w:p w14:paraId="1E03A520" w14:textId="77777777" w:rsidR="00981CDF" w:rsidRPr="008D51C9" w:rsidRDefault="00981CDF" w:rsidP="008D51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DBBD0F" w14:textId="770C813B" w:rsidR="00981CDF" w:rsidRDefault="00981CDF" w:rsidP="00BB01ED">
            <w:pPr>
              <w:shd w:val="clear" w:color="auto" w:fill="EAE0FF" w:themeFill="accent2" w:themeFillTint="3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256D73C1">
              <w:rPr>
                <w:sz w:val="20"/>
                <w:szCs w:val="20"/>
              </w:rPr>
              <w:t>Experience of building, leading and managing</w:t>
            </w:r>
            <w:r w:rsidR="1E5A1A7E" w:rsidRPr="256D73C1">
              <w:rPr>
                <w:sz w:val="20"/>
                <w:szCs w:val="20"/>
              </w:rPr>
              <w:t xml:space="preserve"> </w:t>
            </w:r>
            <w:r w:rsidRPr="256D73C1">
              <w:rPr>
                <w:sz w:val="20"/>
                <w:szCs w:val="20"/>
              </w:rPr>
              <w:t>senior teams</w:t>
            </w:r>
            <w:r w:rsidR="10FD515E" w:rsidRPr="256D73C1">
              <w:rPr>
                <w:sz w:val="20"/>
                <w:szCs w:val="20"/>
              </w:rPr>
              <w:t xml:space="preserve"> with the confidence to drive organisational change</w:t>
            </w:r>
            <w:r w:rsidR="0BE2895F" w:rsidRPr="256D73C1">
              <w:rPr>
                <w:sz w:val="20"/>
                <w:szCs w:val="20"/>
              </w:rPr>
              <w:t xml:space="preserve"> </w:t>
            </w:r>
            <w:r>
              <w:br/>
            </w:r>
            <w:r>
              <w:br/>
            </w:r>
            <w:r w:rsidR="01FC9266" w:rsidRPr="256D73C1">
              <w:rPr>
                <w:sz w:val="20"/>
                <w:szCs w:val="20"/>
              </w:rPr>
              <w:t xml:space="preserve">A proven track record of </w:t>
            </w:r>
            <w:r w:rsidR="6F7C0F76" w:rsidRPr="256D73C1">
              <w:rPr>
                <w:sz w:val="20"/>
                <w:szCs w:val="20"/>
              </w:rPr>
              <w:t>maintain</w:t>
            </w:r>
            <w:r w:rsidR="361E0DDD" w:rsidRPr="256D73C1">
              <w:rPr>
                <w:sz w:val="20"/>
                <w:szCs w:val="20"/>
              </w:rPr>
              <w:t>ing</w:t>
            </w:r>
            <w:r w:rsidR="6F7C0F76" w:rsidRPr="256D73C1">
              <w:rPr>
                <w:sz w:val="20"/>
                <w:szCs w:val="20"/>
              </w:rPr>
              <w:t xml:space="preserve"> positive and productive working relationships</w:t>
            </w:r>
            <w:r w:rsidR="72C44CB5" w:rsidRPr="256D73C1">
              <w:rPr>
                <w:sz w:val="20"/>
                <w:szCs w:val="20"/>
              </w:rPr>
              <w:t>,</w:t>
            </w:r>
            <w:r w:rsidR="56F1B72C" w:rsidRPr="256D73C1">
              <w:rPr>
                <w:sz w:val="20"/>
                <w:szCs w:val="20"/>
              </w:rPr>
              <w:t xml:space="preserve"> working </w:t>
            </w:r>
            <w:r w:rsidR="23BBA237" w:rsidRPr="256D73C1">
              <w:rPr>
                <w:sz w:val="20"/>
                <w:szCs w:val="20"/>
              </w:rPr>
              <w:t>collaboratively</w:t>
            </w:r>
            <w:r w:rsidR="56F1B72C" w:rsidRPr="256D73C1">
              <w:rPr>
                <w:sz w:val="20"/>
                <w:szCs w:val="20"/>
              </w:rPr>
              <w:t xml:space="preserve"> </w:t>
            </w:r>
            <w:r w:rsidR="6F7C0F76" w:rsidRPr="256D73C1">
              <w:rPr>
                <w:sz w:val="20"/>
                <w:szCs w:val="20"/>
              </w:rPr>
              <w:t>with</w:t>
            </w:r>
            <w:r w:rsidR="4D8B1727" w:rsidRPr="256D73C1">
              <w:rPr>
                <w:sz w:val="20"/>
                <w:szCs w:val="20"/>
              </w:rPr>
              <w:t xml:space="preserve"> non-executive leaders such as</w:t>
            </w:r>
            <w:r w:rsidR="38641625" w:rsidRPr="256D73C1">
              <w:rPr>
                <w:sz w:val="20"/>
                <w:szCs w:val="20"/>
              </w:rPr>
              <w:t xml:space="preserve"> a</w:t>
            </w:r>
            <w:r w:rsidR="4D8B1727" w:rsidRPr="256D73C1">
              <w:rPr>
                <w:sz w:val="20"/>
                <w:szCs w:val="20"/>
              </w:rPr>
              <w:t xml:space="preserve"> </w:t>
            </w:r>
            <w:r w:rsidR="7EE7E495" w:rsidRPr="256D73C1">
              <w:rPr>
                <w:sz w:val="20"/>
                <w:szCs w:val="20"/>
              </w:rPr>
              <w:t>President/Chair, and with members of governance groups such as Boards, regulatory, policy and governance committees and executive colleagues</w:t>
            </w:r>
          </w:p>
          <w:p w14:paraId="096B1E0E" w14:textId="77777777" w:rsidR="00630E77" w:rsidRPr="008D51C9" w:rsidRDefault="00630E77" w:rsidP="00BB01ED">
            <w:pPr>
              <w:shd w:val="clear" w:color="auto" w:fill="EAE0FF" w:themeFill="accent2" w:themeFillTint="3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B326EA" w14:textId="08C9719F" w:rsidR="00981CDF" w:rsidRPr="008D51C9" w:rsidRDefault="00981CDF" w:rsidP="008D51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94" w:type="dxa"/>
          </w:tcPr>
          <w:p w14:paraId="10C2975F" w14:textId="23B2D440" w:rsidR="00981CDF" w:rsidRPr="008D51C9" w:rsidRDefault="00981CDF" w:rsidP="008D51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D51C9">
              <w:rPr>
                <w:sz w:val="20"/>
                <w:szCs w:val="20"/>
              </w:rPr>
              <w:t>Experience of elected governance</w:t>
            </w:r>
          </w:p>
          <w:p w14:paraId="49898449" w14:textId="578AEB4F" w:rsidR="00981CDF" w:rsidRPr="008D51C9" w:rsidRDefault="1A997D8F" w:rsidP="2597E7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2597E774">
              <w:rPr>
                <w:sz w:val="20"/>
                <w:szCs w:val="20"/>
              </w:rPr>
              <w:t>S</w:t>
            </w:r>
            <w:r w:rsidR="00981CDF" w:rsidRPr="2597E774">
              <w:rPr>
                <w:sz w:val="20"/>
                <w:szCs w:val="20"/>
              </w:rPr>
              <w:t>tructures</w:t>
            </w:r>
            <w:r w:rsidRPr="2597E774">
              <w:rPr>
                <w:sz w:val="20"/>
                <w:szCs w:val="20"/>
              </w:rPr>
              <w:t xml:space="preserve"> </w:t>
            </w:r>
          </w:p>
          <w:p w14:paraId="6407CE0E" w14:textId="67514427" w:rsidR="2597E774" w:rsidRDefault="2597E774" w:rsidP="2597E7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E8D4A6" w14:textId="288BCDCD" w:rsidR="00981CDF" w:rsidRPr="00E415DE" w:rsidRDefault="00981CDF" w:rsidP="2597E7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D51C9">
              <w:rPr>
                <w:sz w:val="20"/>
                <w:szCs w:val="20"/>
              </w:rPr>
              <w:t>Experience of managing within an</w:t>
            </w:r>
            <w:r w:rsidR="00D32A32">
              <w:rPr>
                <w:sz w:val="20"/>
                <w:szCs w:val="20"/>
              </w:rPr>
              <w:t xml:space="preserve"> </w:t>
            </w:r>
            <w:r w:rsidRPr="008D51C9">
              <w:rPr>
                <w:sz w:val="20"/>
                <w:szCs w:val="20"/>
              </w:rPr>
              <w:t>organisation with a high level of</w:t>
            </w:r>
            <w:r w:rsidR="00E415DE">
              <w:rPr>
                <w:sz w:val="20"/>
                <w:szCs w:val="20"/>
              </w:rPr>
              <w:t xml:space="preserve"> </w:t>
            </w:r>
            <w:r w:rsidR="00172235">
              <w:rPr>
                <w:sz w:val="20"/>
                <w:szCs w:val="20"/>
              </w:rPr>
              <w:t>v</w:t>
            </w:r>
            <w:r w:rsidRPr="2597E774">
              <w:rPr>
                <w:sz w:val="20"/>
                <w:szCs w:val="20"/>
              </w:rPr>
              <w:t>olunteer</w:t>
            </w:r>
            <w:r w:rsidR="00233036" w:rsidRPr="2597E774">
              <w:rPr>
                <w:sz w:val="20"/>
                <w:szCs w:val="20"/>
              </w:rPr>
              <w:t>s</w:t>
            </w:r>
            <w:r w:rsidR="7F4E85EA" w:rsidRPr="2597E774">
              <w:rPr>
                <w:sz w:val="20"/>
                <w:szCs w:val="20"/>
              </w:rPr>
              <w:t xml:space="preserve"> </w:t>
            </w:r>
          </w:p>
        </w:tc>
      </w:tr>
      <w:tr w:rsidR="00981CDF" w14:paraId="0D0DEAB6" w14:textId="77777777" w:rsidTr="256D7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9FE196F" w14:textId="77777777" w:rsidR="00981CDF" w:rsidRDefault="00981CDF" w:rsidP="00981CDF">
            <w:pPr>
              <w:tabs>
                <w:tab w:val="left" w:pos="2051"/>
              </w:tabs>
            </w:pPr>
            <w:r>
              <w:t>Knowledge &amp; skills</w:t>
            </w:r>
          </w:p>
        </w:tc>
        <w:tc>
          <w:tcPr>
            <w:tcW w:w="4232" w:type="dxa"/>
            <w:shd w:val="clear" w:color="auto" w:fill="FFFFFF" w:themeFill="background1"/>
          </w:tcPr>
          <w:p w14:paraId="06D91CE8" w14:textId="08807C8F" w:rsidR="00981CDF" w:rsidRPr="008D51C9" w:rsidRDefault="00981CDF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D51C9">
              <w:rPr>
                <w:sz w:val="20"/>
                <w:szCs w:val="20"/>
              </w:rPr>
              <w:t>Exceptional relationship</w:t>
            </w:r>
            <w:r w:rsidR="008B51E0">
              <w:rPr>
                <w:sz w:val="20"/>
                <w:szCs w:val="20"/>
              </w:rPr>
              <w:t xml:space="preserve"> </w:t>
            </w:r>
            <w:r w:rsidRPr="008D51C9">
              <w:rPr>
                <w:sz w:val="20"/>
                <w:szCs w:val="20"/>
              </w:rPr>
              <w:t xml:space="preserve">management skills </w:t>
            </w:r>
            <w:r w:rsidR="00CA45DA">
              <w:rPr>
                <w:sz w:val="20"/>
                <w:szCs w:val="20"/>
              </w:rPr>
              <w:t xml:space="preserve">to successfully </w:t>
            </w:r>
            <w:r w:rsidR="00A06FB2">
              <w:rPr>
                <w:sz w:val="20"/>
                <w:szCs w:val="20"/>
              </w:rPr>
              <w:t xml:space="preserve">navigate the complexities of a democratically led membership body with a strong independent regulator function </w:t>
            </w:r>
          </w:p>
          <w:p w14:paraId="24303854" w14:textId="77777777" w:rsidR="00981CDF" w:rsidRPr="008D51C9" w:rsidRDefault="00981CDF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415A816" w14:textId="5A3902CB" w:rsidR="00981CDF" w:rsidRPr="008D51C9" w:rsidRDefault="00981CDF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56D73C1">
              <w:rPr>
                <w:sz w:val="20"/>
                <w:szCs w:val="20"/>
              </w:rPr>
              <w:t xml:space="preserve">Ability to </w:t>
            </w:r>
            <w:r w:rsidR="016E841F" w:rsidRPr="256D73C1">
              <w:rPr>
                <w:sz w:val="20"/>
                <w:szCs w:val="20"/>
              </w:rPr>
              <w:t xml:space="preserve">manage and </w:t>
            </w:r>
            <w:r w:rsidRPr="256D73C1">
              <w:rPr>
                <w:sz w:val="20"/>
                <w:szCs w:val="20"/>
              </w:rPr>
              <w:t>resolve conflict</w:t>
            </w:r>
            <w:r w:rsidR="7800F3FC" w:rsidRPr="256D73C1">
              <w:rPr>
                <w:sz w:val="20"/>
                <w:szCs w:val="20"/>
              </w:rPr>
              <w:t xml:space="preserve"> </w:t>
            </w:r>
            <w:r w:rsidRPr="256D73C1">
              <w:rPr>
                <w:sz w:val="20"/>
                <w:szCs w:val="20"/>
              </w:rPr>
              <w:t>positively</w:t>
            </w:r>
            <w:r w:rsidR="7800F3FC" w:rsidRPr="256D73C1">
              <w:rPr>
                <w:sz w:val="20"/>
                <w:szCs w:val="20"/>
              </w:rPr>
              <w:t>, using high levels of emotional intelligence</w:t>
            </w:r>
          </w:p>
          <w:p w14:paraId="59203976" w14:textId="77777777" w:rsidR="00981CDF" w:rsidRPr="008D51C9" w:rsidRDefault="00981CDF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D3EED2F" w14:textId="2632608C" w:rsidR="00981CDF" w:rsidRPr="008D51C9" w:rsidRDefault="009634E2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listening, communication and stakeholder management skills</w:t>
            </w:r>
            <w:r w:rsidR="00AC1503">
              <w:rPr>
                <w:sz w:val="20"/>
                <w:szCs w:val="20"/>
              </w:rPr>
              <w:t xml:space="preserve"> with s</w:t>
            </w:r>
            <w:r w:rsidR="00981CDF" w:rsidRPr="008D51C9">
              <w:rPr>
                <w:sz w:val="20"/>
                <w:szCs w:val="20"/>
              </w:rPr>
              <w:t>trong negotiation and</w:t>
            </w:r>
            <w:r w:rsidR="008B51E0">
              <w:rPr>
                <w:sz w:val="20"/>
                <w:szCs w:val="20"/>
              </w:rPr>
              <w:t xml:space="preserve"> </w:t>
            </w:r>
            <w:r w:rsidR="00981CDF" w:rsidRPr="008D51C9">
              <w:rPr>
                <w:sz w:val="20"/>
                <w:szCs w:val="20"/>
              </w:rPr>
              <w:t>influencing skills, including the</w:t>
            </w:r>
            <w:r w:rsidR="008B51E0">
              <w:rPr>
                <w:sz w:val="20"/>
                <w:szCs w:val="20"/>
              </w:rPr>
              <w:t xml:space="preserve"> </w:t>
            </w:r>
            <w:r w:rsidR="00981CDF" w:rsidRPr="008D51C9">
              <w:rPr>
                <w:sz w:val="20"/>
                <w:szCs w:val="20"/>
              </w:rPr>
              <w:t>ability to present complex issues</w:t>
            </w:r>
          </w:p>
          <w:p w14:paraId="2FE596BF" w14:textId="69698A5B" w:rsidR="00981CDF" w:rsidRPr="008D51C9" w:rsidRDefault="00981CDF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D51C9">
              <w:rPr>
                <w:sz w:val="20"/>
                <w:szCs w:val="20"/>
              </w:rPr>
              <w:lastRenderedPageBreak/>
              <w:t>and arguments persuasively to a</w:t>
            </w:r>
            <w:r w:rsidR="008B51E0">
              <w:rPr>
                <w:sz w:val="20"/>
                <w:szCs w:val="20"/>
              </w:rPr>
              <w:t xml:space="preserve"> </w:t>
            </w:r>
            <w:r w:rsidRPr="008D51C9">
              <w:rPr>
                <w:sz w:val="20"/>
                <w:szCs w:val="20"/>
              </w:rPr>
              <w:t>broad set of audiences</w:t>
            </w:r>
          </w:p>
          <w:p w14:paraId="2FF81547" w14:textId="77777777" w:rsidR="00981CDF" w:rsidRPr="008D51C9" w:rsidRDefault="00981CDF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F019ADC" w14:textId="119222C0" w:rsidR="00981CDF" w:rsidRPr="008D51C9" w:rsidRDefault="00981CDF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D51C9">
              <w:rPr>
                <w:sz w:val="20"/>
                <w:szCs w:val="20"/>
              </w:rPr>
              <w:t>Ability to publicly represent an</w:t>
            </w:r>
            <w:r w:rsidR="008B51E0">
              <w:rPr>
                <w:sz w:val="20"/>
                <w:szCs w:val="20"/>
              </w:rPr>
              <w:t xml:space="preserve"> </w:t>
            </w:r>
            <w:r w:rsidRPr="008D51C9">
              <w:rPr>
                <w:sz w:val="20"/>
                <w:szCs w:val="20"/>
              </w:rPr>
              <w:t>organisation with confidence and</w:t>
            </w:r>
            <w:r w:rsidR="008B51E0">
              <w:rPr>
                <w:sz w:val="20"/>
                <w:szCs w:val="20"/>
              </w:rPr>
              <w:t xml:space="preserve"> </w:t>
            </w:r>
            <w:r w:rsidRPr="008D51C9">
              <w:rPr>
                <w:sz w:val="20"/>
                <w:szCs w:val="20"/>
              </w:rPr>
              <w:t>credibility</w:t>
            </w:r>
          </w:p>
          <w:p w14:paraId="13263584" w14:textId="77777777" w:rsidR="00981CDF" w:rsidRPr="008D51C9" w:rsidRDefault="00981CDF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A0B2F63" w14:textId="157638AD" w:rsidR="00981CDF" w:rsidRPr="008D51C9" w:rsidRDefault="00981CDF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D51C9">
              <w:rPr>
                <w:sz w:val="20"/>
                <w:szCs w:val="20"/>
              </w:rPr>
              <w:t>Ability to analyse information,</w:t>
            </w:r>
            <w:r w:rsidR="008B51E0">
              <w:rPr>
                <w:sz w:val="20"/>
                <w:szCs w:val="20"/>
              </w:rPr>
              <w:t xml:space="preserve"> </w:t>
            </w:r>
            <w:r w:rsidRPr="256D73C1">
              <w:rPr>
                <w:sz w:val="20"/>
                <w:szCs w:val="20"/>
              </w:rPr>
              <w:t>take decisions and exercise sound judgement</w:t>
            </w:r>
          </w:p>
          <w:p w14:paraId="055F6019" w14:textId="77777777" w:rsidR="008D51C9" w:rsidRDefault="008D51C9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25B2D8" w14:textId="0E4B99FE" w:rsidR="00981CDF" w:rsidRPr="008D51C9" w:rsidRDefault="00981CDF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D51C9">
              <w:rPr>
                <w:sz w:val="20"/>
                <w:szCs w:val="20"/>
              </w:rPr>
              <w:t>Strong planning and financial</w:t>
            </w:r>
          </w:p>
          <w:p w14:paraId="734AE60D" w14:textId="1BA2F8D2" w:rsidR="00981CDF" w:rsidRPr="008D51C9" w:rsidRDefault="00981CDF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D51C9">
              <w:rPr>
                <w:sz w:val="20"/>
                <w:szCs w:val="20"/>
              </w:rPr>
              <w:t>leadership skills</w:t>
            </w:r>
            <w:r w:rsidR="00F5166F">
              <w:rPr>
                <w:sz w:val="20"/>
                <w:szCs w:val="20"/>
              </w:rPr>
              <w:t xml:space="preserve"> with experience of delivering high quality </w:t>
            </w:r>
            <w:r w:rsidR="008A7FC7">
              <w:rPr>
                <w:sz w:val="20"/>
                <w:szCs w:val="20"/>
              </w:rPr>
              <w:t>financial, risk and operational management with a focus on continuous improvement</w:t>
            </w:r>
          </w:p>
          <w:p w14:paraId="23D174ED" w14:textId="77777777" w:rsidR="00981CDF" w:rsidRPr="008D51C9" w:rsidRDefault="00981CDF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4EEAA6" w14:textId="2E862AC1" w:rsidR="00981CDF" w:rsidRPr="008D51C9" w:rsidRDefault="00981CDF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D51C9">
              <w:rPr>
                <w:sz w:val="20"/>
                <w:szCs w:val="20"/>
              </w:rPr>
              <w:t>Ability to manage change</w:t>
            </w:r>
            <w:r w:rsidR="008B51E0">
              <w:rPr>
                <w:sz w:val="20"/>
                <w:szCs w:val="20"/>
              </w:rPr>
              <w:t xml:space="preserve"> </w:t>
            </w:r>
            <w:r w:rsidRPr="008D51C9">
              <w:rPr>
                <w:sz w:val="20"/>
                <w:szCs w:val="20"/>
              </w:rPr>
              <w:t>inclusively bringing colleagues</w:t>
            </w:r>
            <w:r w:rsidR="008B51E0">
              <w:rPr>
                <w:sz w:val="20"/>
                <w:szCs w:val="20"/>
              </w:rPr>
              <w:t xml:space="preserve"> </w:t>
            </w:r>
            <w:r w:rsidRPr="008D51C9">
              <w:rPr>
                <w:sz w:val="20"/>
                <w:szCs w:val="20"/>
              </w:rPr>
              <w:t>and other internal constituencies</w:t>
            </w:r>
            <w:r w:rsidR="008B51E0">
              <w:rPr>
                <w:sz w:val="20"/>
                <w:szCs w:val="20"/>
              </w:rPr>
              <w:t xml:space="preserve"> </w:t>
            </w:r>
            <w:r w:rsidRPr="008D51C9">
              <w:rPr>
                <w:sz w:val="20"/>
                <w:szCs w:val="20"/>
              </w:rPr>
              <w:t>along</w:t>
            </w:r>
          </w:p>
          <w:p w14:paraId="7C5E8E05" w14:textId="77777777" w:rsidR="006453F6" w:rsidRDefault="006453F6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4226EFF" w14:textId="5D45E0D9" w:rsidR="006453F6" w:rsidRPr="008D51C9" w:rsidRDefault="006453F6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understanding and respect for good governance including the use of</w:t>
            </w:r>
            <w:r w:rsidR="005916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governance policies; codes of conduct</w:t>
            </w:r>
            <w:r w:rsidR="00960835">
              <w:rPr>
                <w:sz w:val="20"/>
                <w:szCs w:val="20"/>
              </w:rPr>
              <w:t>; and the role of internal and external audit</w:t>
            </w:r>
          </w:p>
        </w:tc>
        <w:tc>
          <w:tcPr>
            <w:tcW w:w="2794" w:type="dxa"/>
            <w:shd w:val="clear" w:color="auto" w:fill="FFFFFF" w:themeFill="background1"/>
          </w:tcPr>
          <w:p w14:paraId="2D8A5E63" w14:textId="77777777" w:rsidR="00626B66" w:rsidRDefault="00626B66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9722634" w14:textId="77777777" w:rsidR="00626B66" w:rsidRDefault="00626B66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9DCE386" w14:textId="77777777" w:rsidR="00D32A32" w:rsidRDefault="00D32A32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064148" w14:textId="77777777" w:rsidR="00D32A32" w:rsidRDefault="00D32A32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8E3A5A6" w14:textId="77777777" w:rsidR="00D32A32" w:rsidRDefault="00D32A32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15AEED" w14:textId="77777777" w:rsidR="00D32A32" w:rsidRDefault="00D32A32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BDF4B0" w14:textId="1FE46EC6" w:rsidR="00981CDF" w:rsidRPr="008D51C9" w:rsidRDefault="00981CDF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D51C9">
              <w:rPr>
                <w:sz w:val="20"/>
                <w:szCs w:val="20"/>
              </w:rPr>
              <w:t>An understanding of the legal</w:t>
            </w:r>
            <w:r w:rsidR="0073026F">
              <w:rPr>
                <w:sz w:val="20"/>
                <w:szCs w:val="20"/>
              </w:rPr>
              <w:t xml:space="preserve"> </w:t>
            </w:r>
            <w:r w:rsidRPr="008D51C9">
              <w:rPr>
                <w:sz w:val="20"/>
                <w:szCs w:val="20"/>
              </w:rPr>
              <w:t>profession and the challenges</w:t>
            </w:r>
            <w:r w:rsidR="0073026F">
              <w:rPr>
                <w:sz w:val="20"/>
                <w:szCs w:val="20"/>
              </w:rPr>
              <w:t xml:space="preserve"> </w:t>
            </w:r>
            <w:r w:rsidRPr="2597E774">
              <w:rPr>
                <w:sz w:val="20"/>
                <w:szCs w:val="20"/>
              </w:rPr>
              <w:t>and opportunities it faces</w:t>
            </w:r>
          </w:p>
          <w:p w14:paraId="40C7E705" w14:textId="77777777" w:rsidR="00981CDF" w:rsidRPr="008D51C9" w:rsidRDefault="00981CDF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52B042" w14:textId="1E0BABBB" w:rsidR="00981CDF" w:rsidRPr="008D51C9" w:rsidRDefault="00981CDF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D51C9">
              <w:rPr>
                <w:sz w:val="20"/>
                <w:szCs w:val="20"/>
              </w:rPr>
              <w:t>Knowledge of the justice</w:t>
            </w:r>
          </w:p>
          <w:p w14:paraId="7F8F60F7" w14:textId="77777777" w:rsidR="00981CDF" w:rsidRDefault="00981CDF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597E774">
              <w:rPr>
                <w:sz w:val="20"/>
                <w:szCs w:val="20"/>
              </w:rPr>
              <w:t>agencies and the roles they play</w:t>
            </w:r>
          </w:p>
          <w:p w14:paraId="23CEC083" w14:textId="77777777" w:rsidR="009C3E6E" w:rsidRDefault="009C3E6E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A7A8017" w14:textId="77777777" w:rsidR="009C3E6E" w:rsidRPr="008D51C9" w:rsidRDefault="009C3E6E" w:rsidP="009C3E6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56D73C1">
              <w:rPr>
                <w:sz w:val="20"/>
                <w:szCs w:val="20"/>
              </w:rPr>
              <w:lastRenderedPageBreak/>
              <w:t>Knowledge of the UK and</w:t>
            </w:r>
          </w:p>
          <w:p w14:paraId="0890CD66" w14:textId="77777777" w:rsidR="009C3E6E" w:rsidRDefault="009C3E6E" w:rsidP="009C3E6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56D73C1">
              <w:rPr>
                <w:sz w:val="20"/>
                <w:szCs w:val="20"/>
              </w:rPr>
              <w:t>Scottish Parliaments</w:t>
            </w:r>
          </w:p>
          <w:p w14:paraId="462FFFF0" w14:textId="77777777" w:rsidR="009C3E6E" w:rsidRPr="008D51C9" w:rsidRDefault="009C3E6E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512A60" w14:textId="29E9719D" w:rsidR="00BB4A26" w:rsidRPr="0073026F" w:rsidRDefault="00BB4A26" w:rsidP="00D32A32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CE505E">
              <w:rPr>
                <w:sz w:val="20"/>
                <w:szCs w:val="20"/>
              </w:rPr>
              <w:t>A working understanding</w:t>
            </w:r>
            <w:r w:rsidR="00C27AB0">
              <w:rPr>
                <w:sz w:val="20"/>
                <w:szCs w:val="20"/>
              </w:rPr>
              <w:t xml:space="preserve"> </w:t>
            </w:r>
            <w:r w:rsidRPr="00CE505E">
              <w:rPr>
                <w:sz w:val="20"/>
                <w:szCs w:val="20"/>
              </w:rPr>
              <w:t>of the legal and constitutional arrangements for the Society, including</w:t>
            </w:r>
            <w:r w:rsidR="00591643">
              <w:rPr>
                <w:sz w:val="20"/>
                <w:szCs w:val="20"/>
              </w:rPr>
              <w:t xml:space="preserve"> </w:t>
            </w:r>
            <w:r w:rsidRPr="00CE505E">
              <w:rPr>
                <w:sz w:val="20"/>
                <w:szCs w:val="20"/>
              </w:rPr>
              <w:t>knowledge of the UK and Scottish Parliament and their relationships with the Society</w:t>
            </w:r>
            <w:r w:rsidRPr="0073026F">
              <w:rPr>
                <w:rFonts w:cs="Arial"/>
              </w:rPr>
              <w:t>.</w:t>
            </w:r>
          </w:p>
          <w:p w14:paraId="780904E6" w14:textId="4551755E" w:rsidR="00676C4F" w:rsidRPr="00676C4F" w:rsidRDefault="00676C4F" w:rsidP="00BB01E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</w:tc>
      </w:tr>
      <w:tr w:rsidR="00981CDF" w14:paraId="124D5F1F" w14:textId="77777777" w:rsidTr="256D73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F20508" w14:textId="77777777" w:rsidR="00981CDF" w:rsidRDefault="00981CDF" w:rsidP="00981CDF">
            <w:pPr>
              <w:tabs>
                <w:tab w:val="left" w:pos="2051"/>
              </w:tabs>
            </w:pPr>
            <w:r>
              <w:lastRenderedPageBreak/>
              <w:t>Competencies &amp; values</w:t>
            </w:r>
          </w:p>
        </w:tc>
        <w:tc>
          <w:tcPr>
            <w:tcW w:w="4232" w:type="dxa"/>
          </w:tcPr>
          <w:p w14:paraId="6DA3E29B" w14:textId="0D60041D" w:rsidR="00981CDF" w:rsidRPr="008D51C9" w:rsidRDefault="44F90774" w:rsidP="008D51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2597E774">
              <w:rPr>
                <w:sz w:val="20"/>
                <w:szCs w:val="20"/>
              </w:rPr>
              <w:t>R</w:t>
            </w:r>
            <w:r w:rsidR="00981CDF" w:rsidRPr="2597E774">
              <w:rPr>
                <w:sz w:val="20"/>
                <w:szCs w:val="20"/>
              </w:rPr>
              <w:t>espect; openness;</w:t>
            </w:r>
            <w:r w:rsidR="00591643">
              <w:rPr>
                <w:sz w:val="20"/>
                <w:szCs w:val="20"/>
              </w:rPr>
              <w:t xml:space="preserve"> </w:t>
            </w:r>
            <w:r w:rsidR="00981CDF" w:rsidRPr="008D51C9">
              <w:rPr>
                <w:sz w:val="20"/>
                <w:szCs w:val="20"/>
              </w:rPr>
              <w:t>progress; integrity and inclusion</w:t>
            </w:r>
          </w:p>
          <w:p w14:paraId="63E9D2F4" w14:textId="77777777" w:rsidR="00981CDF" w:rsidRPr="008D51C9" w:rsidRDefault="00981CDF" w:rsidP="008D51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33933D8" w14:textId="347E149E" w:rsidR="00981CDF" w:rsidRPr="008D51C9" w:rsidRDefault="00981CDF" w:rsidP="008D51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D51C9">
              <w:rPr>
                <w:sz w:val="20"/>
                <w:szCs w:val="20"/>
              </w:rPr>
              <w:t>High emotional intelligence</w:t>
            </w:r>
          </w:p>
          <w:p w14:paraId="2BCF6D82" w14:textId="77777777" w:rsidR="00981CDF" w:rsidRPr="008D51C9" w:rsidRDefault="00981CDF" w:rsidP="008D51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E102645" w14:textId="3C78230D" w:rsidR="00981CDF" w:rsidRPr="008D51C9" w:rsidRDefault="00981CDF" w:rsidP="008D51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2597E774">
              <w:rPr>
                <w:sz w:val="20"/>
                <w:szCs w:val="20"/>
              </w:rPr>
              <w:t>A confident leader and</w:t>
            </w:r>
            <w:r w:rsidR="00591643">
              <w:rPr>
                <w:sz w:val="20"/>
                <w:szCs w:val="20"/>
              </w:rPr>
              <w:t xml:space="preserve"> </w:t>
            </w:r>
            <w:r w:rsidRPr="2597E774">
              <w:rPr>
                <w:sz w:val="20"/>
                <w:szCs w:val="20"/>
              </w:rPr>
              <w:t>team player</w:t>
            </w:r>
          </w:p>
          <w:p w14:paraId="35F825E2" w14:textId="6A48830D" w:rsidR="2597E774" w:rsidRDefault="2597E774" w:rsidP="2597E7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6085F7" w14:textId="446AE416" w:rsidR="00981CDF" w:rsidRPr="008D51C9" w:rsidRDefault="00981CDF" w:rsidP="008D51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D51C9">
              <w:rPr>
                <w:sz w:val="20"/>
                <w:szCs w:val="20"/>
              </w:rPr>
              <w:t>Excellent listener and</w:t>
            </w:r>
            <w:r w:rsidR="00591643">
              <w:rPr>
                <w:sz w:val="20"/>
                <w:szCs w:val="20"/>
              </w:rPr>
              <w:t xml:space="preserve"> </w:t>
            </w:r>
            <w:r w:rsidRPr="008D51C9">
              <w:rPr>
                <w:sz w:val="20"/>
                <w:szCs w:val="20"/>
              </w:rPr>
              <w:t>communicator</w:t>
            </w:r>
          </w:p>
          <w:p w14:paraId="265488B7" w14:textId="77777777" w:rsidR="00981CDF" w:rsidRPr="008D51C9" w:rsidRDefault="00981CDF" w:rsidP="008D51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34B89A" w14:textId="4CFD5230" w:rsidR="00981CDF" w:rsidRPr="008D51C9" w:rsidRDefault="00981CDF" w:rsidP="008D51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D51C9">
              <w:rPr>
                <w:sz w:val="20"/>
                <w:szCs w:val="20"/>
              </w:rPr>
              <w:t>Exceptional people and</w:t>
            </w:r>
            <w:r w:rsidR="00591643">
              <w:rPr>
                <w:sz w:val="20"/>
                <w:szCs w:val="20"/>
              </w:rPr>
              <w:t xml:space="preserve"> </w:t>
            </w:r>
            <w:r w:rsidRPr="008D51C9">
              <w:rPr>
                <w:sz w:val="20"/>
                <w:szCs w:val="20"/>
              </w:rPr>
              <w:t>relationship competencies</w:t>
            </w:r>
          </w:p>
          <w:p w14:paraId="5494C1D6" w14:textId="77777777" w:rsidR="00981CDF" w:rsidRPr="008D51C9" w:rsidRDefault="00981CDF" w:rsidP="008D51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F9AC6D5" w14:textId="4BCB62A9" w:rsidR="00981CDF" w:rsidRPr="008D51C9" w:rsidRDefault="00981CDF" w:rsidP="008D51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2597E774">
              <w:rPr>
                <w:sz w:val="20"/>
                <w:szCs w:val="20"/>
              </w:rPr>
              <w:t>High level of personal resilience</w:t>
            </w:r>
          </w:p>
          <w:p w14:paraId="71164E62" w14:textId="1B44EE99" w:rsidR="2597E774" w:rsidRDefault="2597E774" w:rsidP="2597E7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79862CD" w14:textId="5AF7A457" w:rsidR="1FC9B0B6" w:rsidRPr="000611FF" w:rsidRDefault="1FC9B0B6" w:rsidP="2597E7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611FF">
              <w:rPr>
                <w:sz w:val="20"/>
                <w:szCs w:val="20"/>
              </w:rPr>
              <w:t xml:space="preserve">Ability to work at pace while </w:t>
            </w:r>
            <w:r w:rsidR="00CA7632" w:rsidRPr="000611FF">
              <w:rPr>
                <w:sz w:val="20"/>
                <w:szCs w:val="20"/>
              </w:rPr>
              <w:t xml:space="preserve">collaborating with others </w:t>
            </w:r>
          </w:p>
          <w:p w14:paraId="5237881D" w14:textId="77777777" w:rsidR="00981CDF" w:rsidRPr="000611FF" w:rsidRDefault="00981CDF" w:rsidP="008D51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99A46D9" w14:textId="0F5A298C" w:rsidR="00981CDF" w:rsidRPr="000611FF" w:rsidRDefault="00981CDF" w:rsidP="008D51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611FF">
              <w:rPr>
                <w:sz w:val="20"/>
                <w:szCs w:val="20"/>
              </w:rPr>
              <w:t>Cascades clear goals and builds</w:t>
            </w:r>
            <w:r w:rsidR="00591643">
              <w:rPr>
                <w:sz w:val="20"/>
                <w:szCs w:val="20"/>
              </w:rPr>
              <w:t xml:space="preserve"> </w:t>
            </w:r>
            <w:r w:rsidRPr="000611FF">
              <w:rPr>
                <w:sz w:val="20"/>
                <w:szCs w:val="20"/>
              </w:rPr>
              <w:t>a culture of high performance</w:t>
            </w:r>
            <w:r w:rsidR="00591643">
              <w:rPr>
                <w:sz w:val="20"/>
                <w:szCs w:val="20"/>
              </w:rPr>
              <w:t xml:space="preserve"> </w:t>
            </w:r>
            <w:r w:rsidRPr="000611FF">
              <w:rPr>
                <w:sz w:val="20"/>
                <w:szCs w:val="20"/>
              </w:rPr>
              <w:t>and accountability</w:t>
            </w:r>
          </w:p>
          <w:p w14:paraId="11BDA4A4" w14:textId="77777777" w:rsidR="00C35F7C" w:rsidRPr="000611FF" w:rsidRDefault="00C35F7C" w:rsidP="008D51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A43BD6B" w14:textId="46BEC5B4" w:rsidR="00C35F7C" w:rsidRPr="000611FF" w:rsidRDefault="00C35F7C" w:rsidP="00C35F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611FF">
              <w:rPr>
                <w:sz w:val="20"/>
                <w:szCs w:val="20"/>
              </w:rPr>
              <w:t>Good stakeholder manner</w:t>
            </w:r>
            <w:r w:rsidR="007E68E4">
              <w:rPr>
                <w:sz w:val="20"/>
                <w:szCs w:val="20"/>
              </w:rPr>
              <w:t xml:space="preserve"> -</w:t>
            </w:r>
            <w:r w:rsidR="00C66DAE" w:rsidRPr="000611FF">
              <w:rPr>
                <w:sz w:val="20"/>
                <w:szCs w:val="20"/>
              </w:rPr>
              <w:t>a</w:t>
            </w:r>
            <w:r w:rsidRPr="000611FF">
              <w:rPr>
                <w:sz w:val="20"/>
                <w:szCs w:val="20"/>
              </w:rPr>
              <w:t xml:space="preserve">pproachable and engaging </w:t>
            </w:r>
          </w:p>
          <w:p w14:paraId="04B7F799" w14:textId="0D8F835E" w:rsidR="00C35F7C" w:rsidRPr="008D51C9" w:rsidRDefault="00C35F7C" w:rsidP="008D51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794" w:type="dxa"/>
          </w:tcPr>
          <w:p w14:paraId="70ED16EB" w14:textId="77777777" w:rsidR="00981CDF" w:rsidRPr="008D51C9" w:rsidRDefault="00981CDF" w:rsidP="008D51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0A26D72" w14:textId="5C106E5C" w:rsidR="00981CDF" w:rsidRPr="008D51C9" w:rsidRDefault="00981CDF" w:rsidP="008D51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81CDF" w14:paraId="4D24D52F" w14:textId="77777777" w:rsidTr="256D7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D46DE49" w14:textId="77777777" w:rsidR="00981CDF" w:rsidRDefault="00981CDF" w:rsidP="00981CDF">
            <w:pPr>
              <w:tabs>
                <w:tab w:val="left" w:pos="2051"/>
              </w:tabs>
            </w:pPr>
            <w:r>
              <w:t>Other</w:t>
            </w:r>
          </w:p>
        </w:tc>
        <w:tc>
          <w:tcPr>
            <w:tcW w:w="4232" w:type="dxa"/>
          </w:tcPr>
          <w:p w14:paraId="46B2A63A" w14:textId="2C65A976" w:rsidR="00981CDF" w:rsidRPr="008D51C9" w:rsidRDefault="00981CDF" w:rsidP="008D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D51C9">
              <w:rPr>
                <w:sz w:val="20"/>
                <w:szCs w:val="20"/>
              </w:rPr>
              <w:t>Evening &amp; out of normal hours</w:t>
            </w:r>
            <w:r w:rsidR="00591643">
              <w:rPr>
                <w:sz w:val="20"/>
                <w:szCs w:val="20"/>
              </w:rPr>
              <w:t xml:space="preserve"> </w:t>
            </w:r>
            <w:r w:rsidRPr="008D51C9">
              <w:rPr>
                <w:sz w:val="20"/>
                <w:szCs w:val="20"/>
              </w:rPr>
              <w:t>work required</w:t>
            </w:r>
          </w:p>
          <w:p w14:paraId="051D1A80" w14:textId="77777777" w:rsidR="00981CDF" w:rsidRPr="008D51C9" w:rsidRDefault="00981CDF" w:rsidP="008D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9FC79A" w14:textId="1FE8DBFE" w:rsidR="00981CDF" w:rsidRPr="008D51C9" w:rsidRDefault="00DD6034" w:rsidP="008D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597E774">
              <w:rPr>
                <w:sz w:val="20"/>
                <w:szCs w:val="20"/>
              </w:rPr>
              <w:t xml:space="preserve">Travel </w:t>
            </w:r>
            <w:r w:rsidR="004A3FDF" w:rsidRPr="2597E774">
              <w:rPr>
                <w:sz w:val="20"/>
                <w:szCs w:val="20"/>
              </w:rPr>
              <w:t xml:space="preserve">mainly </w:t>
            </w:r>
            <w:r w:rsidRPr="2597E774">
              <w:rPr>
                <w:sz w:val="20"/>
                <w:szCs w:val="20"/>
              </w:rPr>
              <w:t>around Scotland and</w:t>
            </w:r>
            <w:r w:rsidR="004A3FDF" w:rsidRPr="2597E774">
              <w:rPr>
                <w:sz w:val="20"/>
                <w:szCs w:val="20"/>
              </w:rPr>
              <w:t xml:space="preserve"> the rest of the UK</w:t>
            </w:r>
            <w:r w:rsidRPr="2597E774">
              <w:rPr>
                <w:sz w:val="20"/>
                <w:szCs w:val="20"/>
              </w:rPr>
              <w:t xml:space="preserve"> </w:t>
            </w:r>
            <w:r w:rsidR="00160513" w:rsidRPr="2597E774">
              <w:rPr>
                <w:sz w:val="20"/>
                <w:szCs w:val="20"/>
              </w:rPr>
              <w:t>however some</w:t>
            </w:r>
            <w:r w:rsidR="4AF2E5D1" w:rsidRPr="2597E774">
              <w:rPr>
                <w:sz w:val="20"/>
                <w:szCs w:val="20"/>
              </w:rPr>
              <w:t xml:space="preserve"> occasional </w:t>
            </w:r>
            <w:r w:rsidR="00160513" w:rsidRPr="2597E774">
              <w:rPr>
                <w:sz w:val="20"/>
                <w:szCs w:val="20"/>
              </w:rPr>
              <w:t xml:space="preserve">international travel </w:t>
            </w:r>
          </w:p>
          <w:p w14:paraId="54982756" w14:textId="77777777" w:rsidR="00981CDF" w:rsidRPr="008D51C9" w:rsidRDefault="00981CDF" w:rsidP="008D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1871481" w14:textId="0983C86E" w:rsidR="00981CDF" w:rsidRDefault="00981CDF" w:rsidP="008D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D51C9">
              <w:rPr>
                <w:sz w:val="20"/>
                <w:szCs w:val="20"/>
              </w:rPr>
              <w:lastRenderedPageBreak/>
              <w:t xml:space="preserve">Flexibility required to work </w:t>
            </w:r>
            <w:r w:rsidR="009A18C3">
              <w:rPr>
                <w:sz w:val="20"/>
                <w:szCs w:val="20"/>
              </w:rPr>
              <w:t>remotely</w:t>
            </w:r>
            <w:r w:rsidRPr="008D51C9">
              <w:rPr>
                <w:sz w:val="20"/>
                <w:szCs w:val="20"/>
              </w:rPr>
              <w:t xml:space="preserve"> and from office base</w:t>
            </w:r>
          </w:p>
          <w:p w14:paraId="10FE88ED" w14:textId="77777777" w:rsidR="00591643" w:rsidRDefault="00591643" w:rsidP="008D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CA6EEF" w14:textId="73C6B59C" w:rsidR="00591643" w:rsidRPr="008D51C9" w:rsidRDefault="00591643" w:rsidP="008D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94" w:type="dxa"/>
          </w:tcPr>
          <w:p w14:paraId="0B0EAD8E" w14:textId="77777777" w:rsidR="00981CDF" w:rsidRPr="008D51C9" w:rsidRDefault="00981CDF" w:rsidP="008D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D51C9">
              <w:rPr>
                <w:sz w:val="20"/>
                <w:szCs w:val="20"/>
              </w:rPr>
              <w:lastRenderedPageBreak/>
              <w:t xml:space="preserve"> </w:t>
            </w:r>
          </w:p>
        </w:tc>
      </w:tr>
    </w:tbl>
    <w:p w14:paraId="1D7EC0FA" w14:textId="193E839B" w:rsidR="00085F84" w:rsidRPr="00D74E7D" w:rsidRDefault="00085F84" w:rsidP="00981CDF"/>
    <w:sectPr w:rsidR="00085F84" w:rsidRPr="00D74E7D" w:rsidSect="00541564">
      <w:headerReference w:type="default" r:id="rId11"/>
      <w:footerReference w:type="default" r:id="rId12"/>
      <w:headerReference w:type="first" r:id="rId13"/>
      <w:type w:val="continuous"/>
      <w:pgSz w:w="11906" w:h="16838"/>
      <w:pgMar w:top="1270" w:right="1270" w:bottom="1270" w:left="127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14E3" w14:textId="77777777" w:rsidR="003F710D" w:rsidRDefault="003F710D" w:rsidP="00C056E1">
      <w:pPr>
        <w:spacing w:after="0" w:line="240" w:lineRule="auto"/>
      </w:pPr>
      <w:r>
        <w:separator/>
      </w:r>
    </w:p>
  </w:endnote>
  <w:endnote w:type="continuationSeparator" w:id="0">
    <w:p w14:paraId="073EC014" w14:textId="77777777" w:rsidR="003F710D" w:rsidRDefault="003F710D" w:rsidP="00C056E1">
      <w:pPr>
        <w:spacing w:after="0" w:line="240" w:lineRule="auto"/>
      </w:pPr>
      <w:r>
        <w:continuationSeparator/>
      </w:r>
    </w:p>
  </w:endnote>
  <w:endnote w:type="continuationNotice" w:id="1">
    <w:p w14:paraId="071182ED" w14:textId="77777777" w:rsidR="003F710D" w:rsidRDefault="003F71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FBD3" w14:textId="77777777" w:rsidR="001E06BB" w:rsidRDefault="001E06BB" w:rsidP="00884E2D">
    <w:pPr>
      <w:pStyle w:val="Footer"/>
      <w:tabs>
        <w:tab w:val="clear" w:pos="4513"/>
        <w:tab w:val="clear" w:pos="9026"/>
        <w:tab w:val="right" w:pos="9214"/>
      </w:tabs>
      <w:ind w:right="153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100B" w14:textId="77777777" w:rsidR="003F710D" w:rsidRDefault="003F710D" w:rsidP="00C056E1">
      <w:pPr>
        <w:spacing w:after="0" w:line="240" w:lineRule="auto"/>
      </w:pPr>
      <w:r>
        <w:separator/>
      </w:r>
    </w:p>
  </w:footnote>
  <w:footnote w:type="continuationSeparator" w:id="0">
    <w:p w14:paraId="424C1A09" w14:textId="77777777" w:rsidR="003F710D" w:rsidRDefault="003F710D" w:rsidP="00C056E1">
      <w:pPr>
        <w:spacing w:after="0" w:line="240" w:lineRule="auto"/>
      </w:pPr>
      <w:r>
        <w:continuationSeparator/>
      </w:r>
    </w:p>
  </w:footnote>
  <w:footnote w:type="continuationNotice" w:id="1">
    <w:p w14:paraId="2DBDF4D8" w14:textId="77777777" w:rsidR="003F710D" w:rsidRDefault="003F71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A81B" w14:textId="52DF02CD" w:rsidR="00085F84" w:rsidRPr="00085F84" w:rsidRDefault="00085F84" w:rsidP="00085F84">
    <w:pPr>
      <w:pStyle w:val="Title"/>
    </w:pPr>
    <w:r w:rsidRPr="006A4458">
      <w:rPr>
        <w:noProof/>
        <w:sz w:val="20"/>
        <w:szCs w:val="18"/>
      </w:rPr>
      <w:drawing>
        <wp:anchor distT="0" distB="0" distL="114300" distR="114300" simplePos="0" relativeHeight="251658240" behindDoc="0" locked="0" layoutInCell="1" allowOverlap="1" wp14:anchorId="7397D4A3" wp14:editId="22C56D60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1799590" cy="555625"/>
          <wp:effectExtent l="0" t="0" r="0" b="0"/>
          <wp:wrapNone/>
          <wp:docPr id="56618390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1C4B">
      <w:t>Person</w:t>
    </w:r>
    <w:r>
      <w:t xml:space="preserve"> Specification</w:t>
    </w:r>
  </w:p>
  <w:p w14:paraId="2FE0DCB7" w14:textId="77777777" w:rsidR="00BA4535" w:rsidRDefault="00BA4535" w:rsidP="00085F84">
    <w:pPr>
      <w:pStyle w:val="NoSpacing"/>
      <w:ind w:left="3119"/>
      <w:jc w:val="right"/>
      <w:rPr>
        <w:rFonts w:asciiTheme="majorHAnsi" w:hAnsiTheme="majorHAnsi" w:cstheme="majorHAnsi"/>
      </w:rPr>
    </w:pPr>
  </w:p>
  <w:p w14:paraId="60802834" w14:textId="77777777" w:rsidR="00BA4535" w:rsidRDefault="00BA4535" w:rsidP="00085F84">
    <w:pPr>
      <w:pStyle w:val="NoSpacing"/>
      <w:ind w:left="3119"/>
      <w:jc w:val="right"/>
      <w:rPr>
        <w:rFonts w:asciiTheme="majorHAnsi" w:hAnsiTheme="majorHAnsi" w:cstheme="majorHAnsi"/>
      </w:rPr>
    </w:pPr>
  </w:p>
  <w:p w14:paraId="2F9336EC" w14:textId="77777777" w:rsidR="00085F84" w:rsidRPr="00BA4535" w:rsidRDefault="00085F84" w:rsidP="00085F84">
    <w:pPr>
      <w:pStyle w:val="NoSpacing"/>
      <w:ind w:left="3119"/>
      <w:jc w:val="right"/>
      <w:rPr>
        <w:rFonts w:asciiTheme="majorHAnsi" w:hAnsiTheme="majorHAnsi" w:cstheme="majorHAnsi"/>
        <w:sz w:val="12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D26E" w14:textId="75FFCBE1" w:rsidR="00981CDF" w:rsidRPr="00085F84" w:rsidRDefault="00981CDF" w:rsidP="00981CDF">
    <w:pPr>
      <w:pStyle w:val="Title"/>
    </w:pPr>
    <w:r w:rsidRPr="006A4458">
      <w:rPr>
        <w:noProof/>
        <w:sz w:val="20"/>
        <w:szCs w:val="18"/>
      </w:rPr>
      <w:drawing>
        <wp:anchor distT="0" distB="0" distL="114300" distR="114300" simplePos="0" relativeHeight="251658241" behindDoc="0" locked="0" layoutInCell="1" allowOverlap="1" wp14:anchorId="611E826D" wp14:editId="6A7E7FD7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1799590" cy="555625"/>
          <wp:effectExtent l="0" t="0" r="0" b="0"/>
          <wp:wrapNone/>
          <wp:docPr id="188086857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1C4B">
      <w:t>Person</w:t>
    </w:r>
    <w:r>
      <w:t xml:space="preserve"> Specification</w:t>
    </w:r>
  </w:p>
  <w:p w14:paraId="55E33D67" w14:textId="77777777" w:rsidR="006A4458" w:rsidRDefault="006A4458" w:rsidP="006A4458">
    <w:pPr>
      <w:pStyle w:val="NoSpacing"/>
      <w:ind w:left="3119"/>
      <w:jc w:val="right"/>
      <w:rPr>
        <w:rFonts w:asciiTheme="majorHAnsi" w:hAnsiTheme="majorHAnsi" w:cstheme="majorHAnsi"/>
      </w:rPr>
    </w:pPr>
  </w:p>
  <w:p w14:paraId="09B76B84" w14:textId="02A3AC2A" w:rsidR="001E06BB" w:rsidRPr="006A4458" w:rsidRDefault="001E06BB" w:rsidP="006A4458">
    <w:pPr>
      <w:pStyle w:val="NoSpacing"/>
      <w:ind w:left="3119"/>
      <w:jc w:val="right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D69F21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61021155" o:spid="_x0000_i1025" type="#_x0000_t75" style="width:7.2pt;height:7.2pt;visibility:visible;mso-wrap-style:square">
            <v:imagedata r:id="rId1" o:title=""/>
          </v:shape>
        </w:pict>
      </mc:Choice>
      <mc:Fallback>
        <w:drawing>
          <wp:inline distT="0" distB="0" distL="0" distR="0" wp14:anchorId="392AC7FC">
            <wp:extent cx="91440" cy="91440"/>
            <wp:effectExtent l="0" t="0" r="0" b="0"/>
            <wp:docPr id="1261021155" name="Picture 1261021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AFF7F32"/>
    <w:multiLevelType w:val="hybridMultilevel"/>
    <w:tmpl w:val="E66EB0F6"/>
    <w:lvl w:ilvl="0" w:tplc="B3D473C4">
      <w:start w:val="1"/>
      <w:numFmt w:val="bullet"/>
      <w:pStyle w:val="ListParagraph"/>
      <w:lvlText w:val=""/>
      <w:lvlJc w:val="left"/>
      <w:pPr>
        <w:tabs>
          <w:tab w:val="num" w:pos="567"/>
        </w:tabs>
        <w:ind w:left="454" w:hanging="397"/>
      </w:pPr>
      <w:rPr>
        <w:rFonts w:ascii="Symbol" w:hAnsi="Symbol" w:hint="default"/>
        <w:color w:val="1463B3" w:themeColor="accent1"/>
      </w:rPr>
    </w:lvl>
    <w:lvl w:ilvl="1" w:tplc="A6CECEAA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1463B3" w:themeColor="accent1"/>
      </w:rPr>
    </w:lvl>
    <w:lvl w:ilvl="2" w:tplc="02D621AE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  <w:color w:val="1463B3" w:themeColor="accent1"/>
      </w:rPr>
    </w:lvl>
    <w:lvl w:ilvl="3" w:tplc="CEF673F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1463B3" w:themeColor="accent1"/>
      </w:rPr>
    </w:lvl>
    <w:lvl w:ilvl="4" w:tplc="DF6CE4BA">
      <w:start w:val="1"/>
      <w:numFmt w:val="bullet"/>
      <w:lvlText w:val=""/>
      <w:lvlJc w:val="left"/>
      <w:pPr>
        <w:ind w:left="2231" w:hanging="360"/>
      </w:pPr>
      <w:rPr>
        <w:rFonts w:ascii="Symbol" w:hAnsi="Symbol" w:hint="default"/>
        <w:color w:val="1463B3" w:themeColor="accent1"/>
      </w:rPr>
    </w:lvl>
    <w:lvl w:ilvl="5" w:tplc="88BC0348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  <w:color w:val="1463B3" w:themeColor="accent1"/>
      </w:rPr>
    </w:lvl>
    <w:lvl w:ilvl="6" w:tplc="F59ADF48">
      <w:start w:val="1"/>
      <w:numFmt w:val="bullet"/>
      <w:lvlText w:val=""/>
      <w:lvlJc w:val="left"/>
      <w:pPr>
        <w:ind w:left="3232" w:hanging="454"/>
      </w:pPr>
      <w:rPr>
        <w:rFonts w:ascii="Symbol" w:hAnsi="Symbol" w:hint="default"/>
        <w:color w:val="1463B3" w:themeColor="accent1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52FD7"/>
    <w:multiLevelType w:val="multilevel"/>
    <w:tmpl w:val="D9EA632A"/>
    <w:styleLink w:val="Multi-levellist"/>
    <w:lvl w:ilvl="0">
      <w:start w:val="1"/>
      <w:numFmt w:val="decimal"/>
      <w:pStyle w:val="Multilevellist"/>
      <w:lvlText w:val="%1)"/>
      <w:lvlJc w:val="left"/>
      <w:pPr>
        <w:ind w:left="360" w:hanging="360"/>
      </w:pPr>
      <w:rPr>
        <w:rFonts w:hint="default"/>
        <w:color w:val="1463B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463B3" w:themeColor="accen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1463B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1463B3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1463B3" w:themeColor="accent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1463B3" w:themeColor="accent1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1463B3" w:themeColor="accent1"/>
      </w:rPr>
    </w:lvl>
  </w:abstractNum>
  <w:abstractNum w:abstractNumId="2" w15:restartNumberingAfterBreak="0">
    <w:nsid w:val="33CC5D53"/>
    <w:multiLevelType w:val="hybridMultilevel"/>
    <w:tmpl w:val="F2AA0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F69B5"/>
    <w:multiLevelType w:val="hybridMultilevel"/>
    <w:tmpl w:val="9956173C"/>
    <w:lvl w:ilvl="0" w:tplc="9BD6D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B2D70"/>
    <w:multiLevelType w:val="multilevel"/>
    <w:tmpl w:val="6FB8442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6133E8C"/>
    <w:multiLevelType w:val="multilevel"/>
    <w:tmpl w:val="0D90A886"/>
    <w:lvl w:ilvl="0">
      <w:start w:val="1"/>
      <w:numFmt w:val="lowerLetter"/>
      <w:pStyle w:val="Orderedlist"/>
      <w:lvlText w:val="%1)"/>
      <w:lvlJc w:val="left"/>
      <w:pPr>
        <w:ind w:left="425" w:hanging="397"/>
      </w:pPr>
      <w:rPr>
        <w:rFonts w:hint="default"/>
        <w:color w:val="1463B3" w:themeColor="accent1"/>
      </w:rPr>
    </w:lvl>
    <w:lvl w:ilvl="1">
      <w:start w:val="1"/>
      <w:numFmt w:val="decimal"/>
      <w:lvlText w:val="%2."/>
      <w:lvlJc w:val="left"/>
      <w:pPr>
        <w:ind w:left="822" w:hanging="397"/>
      </w:pPr>
      <w:rPr>
        <w:rFonts w:hint="default"/>
        <w:color w:val="1463B3" w:themeColor="accent1"/>
      </w:rPr>
    </w:lvl>
    <w:lvl w:ilvl="2">
      <w:start w:val="1"/>
      <w:numFmt w:val="lowerLetter"/>
      <w:lvlText w:val="%3."/>
      <w:lvlJc w:val="left"/>
      <w:pPr>
        <w:ind w:left="1219" w:hanging="397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616" w:hanging="397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2013" w:hanging="397"/>
      </w:pPr>
      <w:rPr>
        <w:rFonts w:hint="default"/>
        <w:color w:val="1463B3" w:themeColor="accent1"/>
      </w:rPr>
    </w:lvl>
    <w:lvl w:ilvl="5">
      <w:start w:val="1"/>
      <w:numFmt w:val="decimal"/>
      <w:lvlText w:val="%6."/>
      <w:lvlJc w:val="left"/>
      <w:pPr>
        <w:ind w:left="2410" w:hanging="397"/>
      </w:pPr>
      <w:rPr>
        <w:rFonts w:hint="default"/>
        <w:color w:val="1463B3" w:themeColor="accent1"/>
      </w:rPr>
    </w:lvl>
    <w:lvl w:ilvl="6">
      <w:start w:val="1"/>
      <w:numFmt w:val="lowerLetter"/>
      <w:lvlText w:val="%7."/>
      <w:lvlJc w:val="left"/>
      <w:pPr>
        <w:ind w:left="2807" w:hanging="397"/>
      </w:pPr>
      <w:rPr>
        <w:rFonts w:hint="default"/>
        <w:color w:val="1463B3" w:themeColor="accent1"/>
      </w:rPr>
    </w:lvl>
    <w:lvl w:ilvl="7">
      <w:start w:val="1"/>
      <w:numFmt w:val="decimal"/>
      <w:lvlText w:val="(%8)"/>
      <w:lvlJc w:val="left"/>
      <w:pPr>
        <w:ind w:left="3204" w:hanging="397"/>
      </w:pPr>
      <w:rPr>
        <w:rFonts w:hint="default"/>
        <w:color w:val="1463B3" w:themeColor="accent1"/>
      </w:rPr>
    </w:lvl>
    <w:lvl w:ilvl="8">
      <w:start w:val="1"/>
      <w:numFmt w:val="lowerLetter"/>
      <w:lvlText w:val="(%9)"/>
      <w:lvlJc w:val="left"/>
      <w:pPr>
        <w:ind w:left="3600" w:hanging="396"/>
      </w:pPr>
      <w:rPr>
        <w:rFonts w:hint="default"/>
        <w:color w:val="1463B3" w:themeColor="accent1"/>
      </w:rPr>
    </w:lvl>
  </w:abstractNum>
  <w:abstractNum w:abstractNumId="6" w15:restartNumberingAfterBreak="0">
    <w:nsid w:val="68EA2F34"/>
    <w:multiLevelType w:val="multilevel"/>
    <w:tmpl w:val="D9EA632A"/>
    <w:numStyleLink w:val="Multi-levellist"/>
  </w:abstractNum>
  <w:abstractNum w:abstractNumId="7" w15:restartNumberingAfterBreak="0">
    <w:nsid w:val="6C5F55B4"/>
    <w:multiLevelType w:val="hybridMultilevel"/>
    <w:tmpl w:val="13423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83671">
    <w:abstractNumId w:val="0"/>
  </w:num>
  <w:num w:numId="2" w16cid:durableId="1620994017">
    <w:abstractNumId w:val="4"/>
  </w:num>
  <w:num w:numId="3" w16cid:durableId="1414009701">
    <w:abstractNumId w:val="0"/>
    <w:lvlOverride w:ilvl="0">
      <w:startOverride w:val="1"/>
    </w:lvlOverride>
  </w:num>
  <w:num w:numId="4" w16cid:durableId="1964382437">
    <w:abstractNumId w:val="0"/>
    <w:lvlOverride w:ilvl="0">
      <w:startOverride w:val="1"/>
    </w:lvlOverride>
  </w:num>
  <w:num w:numId="5" w16cid:durableId="300890068">
    <w:abstractNumId w:val="0"/>
    <w:lvlOverride w:ilvl="0">
      <w:startOverride w:val="1"/>
    </w:lvlOverride>
  </w:num>
  <w:num w:numId="6" w16cid:durableId="705721221">
    <w:abstractNumId w:val="0"/>
    <w:lvlOverride w:ilvl="0">
      <w:startOverride w:val="1"/>
    </w:lvlOverride>
  </w:num>
  <w:num w:numId="7" w16cid:durableId="937761314">
    <w:abstractNumId w:val="2"/>
  </w:num>
  <w:num w:numId="8" w16cid:durableId="1291206629">
    <w:abstractNumId w:val="7"/>
  </w:num>
  <w:num w:numId="9" w16cid:durableId="897014750">
    <w:abstractNumId w:val="3"/>
  </w:num>
  <w:num w:numId="10" w16cid:durableId="1930695637">
    <w:abstractNumId w:val="0"/>
  </w:num>
  <w:num w:numId="11" w16cid:durableId="667832585">
    <w:abstractNumId w:val="5"/>
  </w:num>
  <w:num w:numId="12" w16cid:durableId="582420615">
    <w:abstractNumId w:val="6"/>
  </w:num>
  <w:num w:numId="13" w16cid:durableId="1371997478">
    <w:abstractNumId w:val="1"/>
  </w:num>
  <w:num w:numId="14" w16cid:durableId="1526209760">
    <w:abstractNumId w:val="6"/>
  </w:num>
  <w:num w:numId="15" w16cid:durableId="785197271">
    <w:abstractNumId w:val="4"/>
  </w:num>
  <w:num w:numId="16" w16cid:durableId="1770732899">
    <w:abstractNumId w:val="4"/>
  </w:num>
  <w:num w:numId="17" w16cid:durableId="1258488313">
    <w:abstractNumId w:val="4"/>
  </w:num>
  <w:num w:numId="18" w16cid:durableId="1828856495">
    <w:abstractNumId w:val="4"/>
  </w:num>
  <w:num w:numId="19" w16cid:durableId="1433549410">
    <w:abstractNumId w:val="4"/>
  </w:num>
  <w:num w:numId="20" w16cid:durableId="2088837739">
    <w:abstractNumId w:val="4"/>
  </w:num>
  <w:num w:numId="21" w16cid:durableId="521625140">
    <w:abstractNumId w:val="4"/>
  </w:num>
  <w:num w:numId="22" w16cid:durableId="886257638">
    <w:abstractNumId w:val="4"/>
  </w:num>
  <w:num w:numId="23" w16cid:durableId="1140273149">
    <w:abstractNumId w:val="4"/>
  </w:num>
  <w:num w:numId="24" w16cid:durableId="376854744">
    <w:abstractNumId w:val="0"/>
  </w:num>
  <w:num w:numId="25" w16cid:durableId="120233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DF"/>
    <w:rsid w:val="000040B1"/>
    <w:rsid w:val="000224A3"/>
    <w:rsid w:val="000308BF"/>
    <w:rsid w:val="00051890"/>
    <w:rsid w:val="00053784"/>
    <w:rsid w:val="00054BD0"/>
    <w:rsid w:val="000611FF"/>
    <w:rsid w:val="00065E69"/>
    <w:rsid w:val="0006704A"/>
    <w:rsid w:val="000770BD"/>
    <w:rsid w:val="00081262"/>
    <w:rsid w:val="00085F84"/>
    <w:rsid w:val="000A0AB0"/>
    <w:rsid w:val="000A6361"/>
    <w:rsid w:val="000B368C"/>
    <w:rsid w:val="000D713E"/>
    <w:rsid w:val="000E1D7C"/>
    <w:rsid w:val="000F33B1"/>
    <w:rsid w:val="00140B34"/>
    <w:rsid w:val="00150440"/>
    <w:rsid w:val="001547C3"/>
    <w:rsid w:val="00160513"/>
    <w:rsid w:val="001622C9"/>
    <w:rsid w:val="00172235"/>
    <w:rsid w:val="00180948"/>
    <w:rsid w:val="001A03DE"/>
    <w:rsid w:val="001A35B4"/>
    <w:rsid w:val="001B4A89"/>
    <w:rsid w:val="001E053C"/>
    <w:rsid w:val="001E06BB"/>
    <w:rsid w:val="001E6E74"/>
    <w:rsid w:val="00233036"/>
    <w:rsid w:val="002336B9"/>
    <w:rsid w:val="0023475A"/>
    <w:rsid w:val="00240ECA"/>
    <w:rsid w:val="00243C3C"/>
    <w:rsid w:val="002652B0"/>
    <w:rsid w:val="00275369"/>
    <w:rsid w:val="002C42E7"/>
    <w:rsid w:val="002C493B"/>
    <w:rsid w:val="002C653C"/>
    <w:rsid w:val="002D36D4"/>
    <w:rsid w:val="002F11B0"/>
    <w:rsid w:val="00321BCD"/>
    <w:rsid w:val="00332A07"/>
    <w:rsid w:val="00334469"/>
    <w:rsid w:val="00341BA6"/>
    <w:rsid w:val="00361C4B"/>
    <w:rsid w:val="00377350"/>
    <w:rsid w:val="00390D46"/>
    <w:rsid w:val="00391E41"/>
    <w:rsid w:val="00392252"/>
    <w:rsid w:val="00394B19"/>
    <w:rsid w:val="003A025A"/>
    <w:rsid w:val="003C684C"/>
    <w:rsid w:val="003F710D"/>
    <w:rsid w:val="0041349F"/>
    <w:rsid w:val="0045510E"/>
    <w:rsid w:val="00466757"/>
    <w:rsid w:val="00470777"/>
    <w:rsid w:val="004773A0"/>
    <w:rsid w:val="0048292F"/>
    <w:rsid w:val="0048656B"/>
    <w:rsid w:val="004A3FDF"/>
    <w:rsid w:val="004B4047"/>
    <w:rsid w:val="004C2D87"/>
    <w:rsid w:val="004C7BBD"/>
    <w:rsid w:val="004D3D0D"/>
    <w:rsid w:val="004D58E3"/>
    <w:rsid w:val="004E2AC7"/>
    <w:rsid w:val="004F41E8"/>
    <w:rsid w:val="00514FD2"/>
    <w:rsid w:val="00541564"/>
    <w:rsid w:val="00555FE7"/>
    <w:rsid w:val="005741A1"/>
    <w:rsid w:val="00574D85"/>
    <w:rsid w:val="00591643"/>
    <w:rsid w:val="005B4872"/>
    <w:rsid w:val="005B59B5"/>
    <w:rsid w:val="005D0413"/>
    <w:rsid w:val="005F301F"/>
    <w:rsid w:val="0060158E"/>
    <w:rsid w:val="00624460"/>
    <w:rsid w:val="00626B66"/>
    <w:rsid w:val="00630E77"/>
    <w:rsid w:val="006452AD"/>
    <w:rsid w:val="006453F6"/>
    <w:rsid w:val="00655D29"/>
    <w:rsid w:val="00662CBF"/>
    <w:rsid w:val="00672405"/>
    <w:rsid w:val="00676C4F"/>
    <w:rsid w:val="0067755B"/>
    <w:rsid w:val="00684F01"/>
    <w:rsid w:val="00686AE6"/>
    <w:rsid w:val="006A4458"/>
    <w:rsid w:val="006B0F8C"/>
    <w:rsid w:val="006B11EE"/>
    <w:rsid w:val="006D50AF"/>
    <w:rsid w:val="006E5E0B"/>
    <w:rsid w:val="0072211B"/>
    <w:rsid w:val="0073026F"/>
    <w:rsid w:val="0075460B"/>
    <w:rsid w:val="00757717"/>
    <w:rsid w:val="00793A05"/>
    <w:rsid w:val="007A1399"/>
    <w:rsid w:val="007A3AE0"/>
    <w:rsid w:val="007B7AE2"/>
    <w:rsid w:val="007D00E1"/>
    <w:rsid w:val="007D731A"/>
    <w:rsid w:val="007E0CCB"/>
    <w:rsid w:val="007E68E4"/>
    <w:rsid w:val="007F5E39"/>
    <w:rsid w:val="007F7EEA"/>
    <w:rsid w:val="00801BD5"/>
    <w:rsid w:val="008421A4"/>
    <w:rsid w:val="008621CE"/>
    <w:rsid w:val="00884E2D"/>
    <w:rsid w:val="00887B7C"/>
    <w:rsid w:val="00887B7F"/>
    <w:rsid w:val="008A7FC7"/>
    <w:rsid w:val="008B3887"/>
    <w:rsid w:val="008B51E0"/>
    <w:rsid w:val="008D1DF9"/>
    <w:rsid w:val="008D51C9"/>
    <w:rsid w:val="008F68A3"/>
    <w:rsid w:val="009003CD"/>
    <w:rsid w:val="009011B4"/>
    <w:rsid w:val="009133B2"/>
    <w:rsid w:val="00934E43"/>
    <w:rsid w:val="0094296E"/>
    <w:rsid w:val="0094380A"/>
    <w:rsid w:val="00945BF5"/>
    <w:rsid w:val="0095124F"/>
    <w:rsid w:val="00960835"/>
    <w:rsid w:val="009634E2"/>
    <w:rsid w:val="00967AF7"/>
    <w:rsid w:val="00981CDF"/>
    <w:rsid w:val="00997A1C"/>
    <w:rsid w:val="009A18C3"/>
    <w:rsid w:val="009A3A8C"/>
    <w:rsid w:val="009A3AAB"/>
    <w:rsid w:val="009C3E6E"/>
    <w:rsid w:val="009C5AAF"/>
    <w:rsid w:val="009C5BE0"/>
    <w:rsid w:val="00A06FB2"/>
    <w:rsid w:val="00A12496"/>
    <w:rsid w:val="00A206E6"/>
    <w:rsid w:val="00A216F9"/>
    <w:rsid w:val="00A3450A"/>
    <w:rsid w:val="00A7242F"/>
    <w:rsid w:val="00A80373"/>
    <w:rsid w:val="00A83E1B"/>
    <w:rsid w:val="00AA4EB5"/>
    <w:rsid w:val="00AB20E9"/>
    <w:rsid w:val="00AC1503"/>
    <w:rsid w:val="00AD0973"/>
    <w:rsid w:val="00AF13AE"/>
    <w:rsid w:val="00AF1AF7"/>
    <w:rsid w:val="00B06EC4"/>
    <w:rsid w:val="00B16F22"/>
    <w:rsid w:val="00B21B1B"/>
    <w:rsid w:val="00B55BD6"/>
    <w:rsid w:val="00B60E9A"/>
    <w:rsid w:val="00B635E1"/>
    <w:rsid w:val="00B775E7"/>
    <w:rsid w:val="00BA4535"/>
    <w:rsid w:val="00BB01ED"/>
    <w:rsid w:val="00BB13BC"/>
    <w:rsid w:val="00BB1760"/>
    <w:rsid w:val="00BB4A26"/>
    <w:rsid w:val="00BC5580"/>
    <w:rsid w:val="00C05112"/>
    <w:rsid w:val="00C056E1"/>
    <w:rsid w:val="00C26866"/>
    <w:rsid w:val="00C27AB0"/>
    <w:rsid w:val="00C30C59"/>
    <w:rsid w:val="00C35F7C"/>
    <w:rsid w:val="00C40C23"/>
    <w:rsid w:val="00C50787"/>
    <w:rsid w:val="00C53355"/>
    <w:rsid w:val="00C6541A"/>
    <w:rsid w:val="00C66DAE"/>
    <w:rsid w:val="00C81D9C"/>
    <w:rsid w:val="00CA45DA"/>
    <w:rsid w:val="00CA7632"/>
    <w:rsid w:val="00CE505E"/>
    <w:rsid w:val="00D00559"/>
    <w:rsid w:val="00D07C20"/>
    <w:rsid w:val="00D11C9A"/>
    <w:rsid w:val="00D124FD"/>
    <w:rsid w:val="00D13628"/>
    <w:rsid w:val="00D32A32"/>
    <w:rsid w:val="00D64ECA"/>
    <w:rsid w:val="00D70459"/>
    <w:rsid w:val="00D7147F"/>
    <w:rsid w:val="00D74E7D"/>
    <w:rsid w:val="00DA08C1"/>
    <w:rsid w:val="00DA171E"/>
    <w:rsid w:val="00DA517B"/>
    <w:rsid w:val="00DBC0B6"/>
    <w:rsid w:val="00DD6034"/>
    <w:rsid w:val="00DF7ECA"/>
    <w:rsid w:val="00E2712D"/>
    <w:rsid w:val="00E32161"/>
    <w:rsid w:val="00E33CC6"/>
    <w:rsid w:val="00E33EAF"/>
    <w:rsid w:val="00E33F05"/>
    <w:rsid w:val="00E415DE"/>
    <w:rsid w:val="00E634C4"/>
    <w:rsid w:val="00E70AB6"/>
    <w:rsid w:val="00EA0F65"/>
    <w:rsid w:val="00EB5850"/>
    <w:rsid w:val="00EF4B9A"/>
    <w:rsid w:val="00EF6A57"/>
    <w:rsid w:val="00EF6EB8"/>
    <w:rsid w:val="00F158BD"/>
    <w:rsid w:val="00F5166F"/>
    <w:rsid w:val="00F67677"/>
    <w:rsid w:val="00F7035C"/>
    <w:rsid w:val="00F85EBB"/>
    <w:rsid w:val="00FD16F9"/>
    <w:rsid w:val="00FE0107"/>
    <w:rsid w:val="016E841F"/>
    <w:rsid w:val="01FC9266"/>
    <w:rsid w:val="0BA7DDE7"/>
    <w:rsid w:val="0BE2895F"/>
    <w:rsid w:val="0F99A273"/>
    <w:rsid w:val="10FD515E"/>
    <w:rsid w:val="1110635D"/>
    <w:rsid w:val="1733F34F"/>
    <w:rsid w:val="1A997D8F"/>
    <w:rsid w:val="1D88517C"/>
    <w:rsid w:val="1D8FFC78"/>
    <w:rsid w:val="1E5A1A7E"/>
    <w:rsid w:val="1FC9B0B6"/>
    <w:rsid w:val="20142C56"/>
    <w:rsid w:val="20CD8510"/>
    <w:rsid w:val="23BBA237"/>
    <w:rsid w:val="241365D1"/>
    <w:rsid w:val="243B5088"/>
    <w:rsid w:val="256D73C1"/>
    <w:rsid w:val="2597E774"/>
    <w:rsid w:val="26000DC9"/>
    <w:rsid w:val="2B92F176"/>
    <w:rsid w:val="312E5A7E"/>
    <w:rsid w:val="3265A3EE"/>
    <w:rsid w:val="34983A82"/>
    <w:rsid w:val="361E0DDD"/>
    <w:rsid w:val="38641625"/>
    <w:rsid w:val="389E61FF"/>
    <w:rsid w:val="3FFB5163"/>
    <w:rsid w:val="44F90774"/>
    <w:rsid w:val="4518FD13"/>
    <w:rsid w:val="4AF2E5D1"/>
    <w:rsid w:val="4B4EEA73"/>
    <w:rsid w:val="4D8B1727"/>
    <w:rsid w:val="53680D90"/>
    <w:rsid w:val="56F1B72C"/>
    <w:rsid w:val="57BD8A36"/>
    <w:rsid w:val="57F3AE25"/>
    <w:rsid w:val="594C34F6"/>
    <w:rsid w:val="5BFE98BA"/>
    <w:rsid w:val="5F120677"/>
    <w:rsid w:val="6260AC6C"/>
    <w:rsid w:val="654442E1"/>
    <w:rsid w:val="6F7C0F76"/>
    <w:rsid w:val="707F91A7"/>
    <w:rsid w:val="72C44CB5"/>
    <w:rsid w:val="72ECF225"/>
    <w:rsid w:val="7800F3FC"/>
    <w:rsid w:val="78DF662C"/>
    <w:rsid w:val="7BB64404"/>
    <w:rsid w:val="7EE7E495"/>
    <w:rsid w:val="7F1FDC3E"/>
    <w:rsid w:val="7F4E8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C66D654"/>
  <w15:chartTrackingRefBased/>
  <w15:docId w15:val="{DB91D2BB-E927-4269-BC71-9BF534F7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1" w:unhideWhenUsed="1" w:qFormat="1"/>
    <w:lsdException w:name="heading 6" w:semiHidden="1" w:uiPriority="1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7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535"/>
    <w:rPr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334469"/>
    <w:pPr>
      <w:keepNext/>
      <w:keepLines/>
      <w:numPr>
        <w:numId w:val="23"/>
      </w:numPr>
      <w:spacing w:before="480" w:after="80"/>
      <w:mirrorIndents/>
      <w:outlineLvl w:val="0"/>
    </w:pPr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334469"/>
    <w:pPr>
      <w:numPr>
        <w:ilvl w:val="1"/>
      </w:numPr>
      <w:spacing w:before="240"/>
      <w:outlineLvl w:val="1"/>
    </w:pPr>
    <w:rPr>
      <w:sz w:val="28"/>
      <w:szCs w:val="3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334469"/>
    <w:pPr>
      <w:numPr>
        <w:ilvl w:val="2"/>
      </w:numPr>
      <w:spacing w:before="200"/>
      <w:outlineLvl w:val="2"/>
    </w:pPr>
    <w:rPr>
      <w:sz w:val="24"/>
      <w:szCs w:val="28"/>
    </w:rPr>
  </w:style>
  <w:style w:type="paragraph" w:styleId="Heading4">
    <w:name w:val="heading 4"/>
    <w:basedOn w:val="Heading1"/>
    <w:next w:val="Normal"/>
    <w:link w:val="Heading4Char"/>
    <w:uiPriority w:val="10"/>
    <w:qFormat/>
    <w:rsid w:val="00334469"/>
    <w:pPr>
      <w:numPr>
        <w:ilvl w:val="3"/>
      </w:numPr>
      <w:spacing w:before="80" w:after="40"/>
      <w:outlineLvl w:val="3"/>
    </w:pPr>
    <w:rPr>
      <w:iCs/>
      <w:color w:val="auto"/>
      <w:sz w:val="24"/>
    </w:rPr>
  </w:style>
  <w:style w:type="paragraph" w:styleId="Heading5">
    <w:name w:val="heading 5"/>
    <w:basedOn w:val="Heading1"/>
    <w:next w:val="Normal"/>
    <w:link w:val="Heading5Char"/>
    <w:uiPriority w:val="11"/>
    <w:qFormat/>
    <w:rsid w:val="00334469"/>
    <w:pPr>
      <w:numPr>
        <w:ilvl w:val="4"/>
      </w:numPr>
      <w:spacing w:before="80" w:after="40"/>
      <w:outlineLvl w:val="4"/>
    </w:pPr>
    <w:rPr>
      <w:color w:val="auto"/>
      <w:sz w:val="24"/>
    </w:rPr>
  </w:style>
  <w:style w:type="paragraph" w:styleId="Heading6">
    <w:name w:val="heading 6"/>
    <w:basedOn w:val="Heading1"/>
    <w:next w:val="Normal"/>
    <w:link w:val="Heading6Char"/>
    <w:uiPriority w:val="12"/>
    <w:qFormat/>
    <w:rsid w:val="00334469"/>
    <w:pPr>
      <w:numPr>
        <w:ilvl w:val="5"/>
      </w:numPr>
      <w:spacing w:before="40" w:after="0"/>
      <w:outlineLvl w:val="5"/>
    </w:pPr>
    <w:rPr>
      <w:iCs/>
      <w:color w:val="auto"/>
      <w:sz w:val="24"/>
    </w:rPr>
  </w:style>
  <w:style w:type="paragraph" w:styleId="Heading7">
    <w:name w:val="heading 7"/>
    <w:basedOn w:val="Heading1"/>
    <w:next w:val="Normal"/>
    <w:link w:val="Heading7Char"/>
    <w:uiPriority w:val="9"/>
    <w:qFormat/>
    <w:rsid w:val="00334469"/>
    <w:pPr>
      <w:numPr>
        <w:ilvl w:val="6"/>
      </w:numPr>
      <w:spacing w:before="40" w:after="0"/>
      <w:outlineLvl w:val="6"/>
    </w:pPr>
    <w:rPr>
      <w:rFonts w:ascii="Noto Sans" w:hAnsi="Noto Sans"/>
      <w:color w:val="auto"/>
      <w:sz w:val="24"/>
    </w:rPr>
  </w:style>
  <w:style w:type="paragraph" w:styleId="Heading8">
    <w:name w:val="heading 8"/>
    <w:basedOn w:val="Heading1"/>
    <w:next w:val="Normal"/>
    <w:link w:val="Heading8Char"/>
    <w:uiPriority w:val="9"/>
    <w:qFormat/>
    <w:rsid w:val="00334469"/>
    <w:pPr>
      <w:numPr>
        <w:ilvl w:val="7"/>
      </w:numPr>
      <w:spacing w:before="40" w:after="0"/>
      <w:outlineLvl w:val="7"/>
    </w:pPr>
    <w:rPr>
      <w:iCs/>
      <w:color w:val="272727" w:themeColor="text1" w:themeTint="D8"/>
      <w:sz w:val="24"/>
    </w:rPr>
  </w:style>
  <w:style w:type="paragraph" w:styleId="Heading9">
    <w:name w:val="heading 9"/>
    <w:basedOn w:val="Heading1"/>
    <w:next w:val="Normal"/>
    <w:link w:val="Heading9Char"/>
    <w:uiPriority w:val="9"/>
    <w:qFormat/>
    <w:rsid w:val="00334469"/>
    <w:pPr>
      <w:numPr>
        <w:ilvl w:val="8"/>
      </w:numPr>
      <w:spacing w:before="40" w:after="0"/>
      <w:outlineLvl w:val="8"/>
    </w:pPr>
    <w:rPr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34469"/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334469"/>
    <w:rPr>
      <w:rFonts w:asciiTheme="majorHAnsi" w:eastAsiaTheme="majorEastAsia" w:hAnsiTheme="majorHAnsi" w:cstheme="majorBidi"/>
      <w:color w:val="1463B3" w:themeColor="accen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4469"/>
    <w:rPr>
      <w:rFonts w:asciiTheme="majorHAnsi" w:eastAsiaTheme="majorEastAsia" w:hAnsiTheme="majorHAnsi" w:cstheme="majorBidi"/>
      <w:color w:val="1463B3" w:themeColor="accen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10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5Char">
    <w:name w:val="Heading 5 Char"/>
    <w:basedOn w:val="DefaultParagraphFont"/>
    <w:link w:val="Heading5"/>
    <w:uiPriority w:val="11"/>
    <w:rsid w:val="00334469"/>
    <w:rPr>
      <w:rFonts w:asciiTheme="majorHAnsi" w:eastAsiaTheme="majorEastAsia" w:hAnsiTheme="majorHAnsi" w:cstheme="majorBidi"/>
      <w:sz w:val="24"/>
      <w:szCs w:val="40"/>
    </w:rPr>
  </w:style>
  <w:style w:type="character" w:customStyle="1" w:styleId="Heading6Char">
    <w:name w:val="Heading 6 Char"/>
    <w:basedOn w:val="DefaultParagraphFont"/>
    <w:link w:val="Heading6"/>
    <w:uiPriority w:val="12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rsid w:val="00334469"/>
    <w:rPr>
      <w:rFonts w:ascii="Noto Sans" w:eastAsiaTheme="majorEastAsia" w:hAnsi="Noto Sans" w:cstheme="majorBidi"/>
      <w:sz w:val="24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rsid w:val="00334469"/>
    <w:rPr>
      <w:rFonts w:asciiTheme="majorHAnsi" w:eastAsiaTheme="majorEastAsia" w:hAnsiTheme="majorHAnsi" w:cstheme="majorBidi"/>
      <w:iCs/>
      <w:color w:val="272727" w:themeColor="text1" w:themeTint="D8"/>
      <w:sz w:val="24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rsid w:val="00334469"/>
    <w:rPr>
      <w:rFonts w:asciiTheme="majorHAnsi" w:eastAsiaTheme="majorEastAsia" w:hAnsiTheme="majorHAnsi" w:cstheme="majorBidi"/>
      <w:color w:val="272727" w:themeColor="text1" w:themeTint="D8"/>
      <w:sz w:val="24"/>
      <w:szCs w:val="40"/>
    </w:rPr>
  </w:style>
  <w:style w:type="paragraph" w:styleId="Title">
    <w:name w:val="Title"/>
    <w:basedOn w:val="Normal"/>
    <w:next w:val="Normal"/>
    <w:link w:val="TitleChar"/>
    <w:uiPriority w:val="1"/>
    <w:qFormat/>
    <w:rsid w:val="00514FD2"/>
    <w:pPr>
      <w:jc w:val="right"/>
    </w:pPr>
    <w:rPr>
      <w:rFonts w:asciiTheme="majorHAnsi" w:hAnsiTheme="majorHAnsi"/>
      <w:color w:val="1463B3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"/>
    <w:rsid w:val="00514FD2"/>
    <w:rPr>
      <w:rFonts w:asciiTheme="majorHAnsi" w:hAnsiTheme="majorHAnsi"/>
      <w:color w:val="1463B3" w:themeColor="accent1"/>
      <w:sz w:val="2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6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65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5E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74E7D"/>
    <w:pPr>
      <w:numPr>
        <w:numId w:val="1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B635E1"/>
    <w:rPr>
      <w:i/>
      <w:iCs/>
      <w:color w:val="0F498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E1"/>
    <w:pPr>
      <w:pBdr>
        <w:top w:val="single" w:sz="4" w:space="10" w:color="0F4986" w:themeColor="accent1" w:themeShade="BF"/>
        <w:bottom w:val="single" w:sz="4" w:space="10" w:color="0F4986" w:themeColor="accent1" w:themeShade="BF"/>
      </w:pBdr>
      <w:spacing w:before="360" w:after="360"/>
      <w:ind w:left="864" w:right="864"/>
      <w:jc w:val="center"/>
    </w:pPr>
    <w:rPr>
      <w:i/>
      <w:iCs/>
      <w:color w:val="0F498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E1"/>
    <w:rPr>
      <w:i/>
      <w:iCs/>
      <w:color w:val="0F498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5E1"/>
    <w:rPr>
      <w:b/>
      <w:bCs/>
      <w:smallCaps/>
      <w:color w:val="0F4986" w:themeColor="accent1" w:themeShade="BF"/>
      <w:spacing w:val="5"/>
    </w:rPr>
  </w:style>
  <w:style w:type="paragraph" w:styleId="Header">
    <w:name w:val="header"/>
    <w:aliases w:val="Header LSS"/>
    <w:basedOn w:val="Normal"/>
    <w:link w:val="HeaderChar"/>
    <w:uiPriority w:val="99"/>
    <w:unhideWhenUsed/>
    <w:rsid w:val="00C05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LSS Char"/>
    <w:basedOn w:val="DefaultParagraphFont"/>
    <w:link w:val="Header"/>
    <w:uiPriority w:val="99"/>
    <w:rsid w:val="00C056E1"/>
    <w:rPr>
      <w:sz w:val="24"/>
    </w:rPr>
  </w:style>
  <w:style w:type="paragraph" w:styleId="Footer">
    <w:name w:val="footer"/>
    <w:aliases w:val="Footer LSS"/>
    <w:basedOn w:val="Normal"/>
    <w:link w:val="FooterChar"/>
    <w:uiPriority w:val="99"/>
    <w:unhideWhenUsed/>
    <w:rsid w:val="00A21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er LSS Char"/>
    <w:basedOn w:val="DefaultParagraphFont"/>
    <w:link w:val="Footer"/>
    <w:uiPriority w:val="99"/>
    <w:rsid w:val="00A216F9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1B4A89"/>
    <w:rPr>
      <w:color w:val="666666"/>
    </w:rPr>
  </w:style>
  <w:style w:type="paragraph" w:styleId="NoSpacing">
    <w:name w:val="No Spacing"/>
    <w:uiPriority w:val="18"/>
    <w:qFormat/>
    <w:rsid w:val="00150440"/>
    <w:pPr>
      <w:spacing w:after="0" w:line="240" w:lineRule="auto"/>
    </w:pPr>
    <w:rPr>
      <w:sz w:val="24"/>
    </w:rPr>
  </w:style>
  <w:style w:type="character" w:styleId="SubtleEmphasis">
    <w:name w:val="Subtle Emphasis"/>
    <w:basedOn w:val="DefaultParagraphFont"/>
    <w:uiPriority w:val="19"/>
    <w:qFormat/>
    <w:rsid w:val="0015044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50440"/>
    <w:rPr>
      <w:i/>
      <w:iCs/>
    </w:rPr>
  </w:style>
  <w:style w:type="character" w:styleId="Strong">
    <w:name w:val="Strong"/>
    <w:basedOn w:val="DefaultParagraphFont"/>
    <w:uiPriority w:val="22"/>
    <w:qFormat/>
    <w:rsid w:val="00150440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150440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E69"/>
    <w:pPr>
      <w:spacing w:before="240" w:after="0"/>
      <w:outlineLvl w:val="9"/>
    </w:pPr>
    <w:rPr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65E6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65E6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65E6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65E6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65E6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5E6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65E6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65E6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332A07"/>
    <w:pPr>
      <w:spacing w:after="100"/>
    </w:pPr>
  </w:style>
  <w:style w:type="table" w:styleId="TableGrid">
    <w:name w:val="Table Grid"/>
    <w:basedOn w:val="TableNormal"/>
    <w:uiPriority w:val="39"/>
    <w:rsid w:val="0037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60158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7B7C"/>
    <w:pPr>
      <w:spacing w:after="0" w:line="240" w:lineRule="auto"/>
    </w:pPr>
    <w:tblPr>
      <w:tblStyleRowBandSize w:val="1"/>
      <w:tblStyleColBandSize w:val="1"/>
      <w:tblCellMar>
        <w:top w:w="113" w:type="dxa"/>
        <w:left w:w="57" w:type="dxa"/>
        <w:bottom w:w="113" w:type="dxa"/>
        <w:right w:w="85" w:type="dxa"/>
      </w:tblCellMar>
    </w:tblPr>
    <w:tcPr>
      <w:shd w:val="clear" w:color="auto" w:fill="auto"/>
      <w:vAlign w:val="center"/>
    </w:tc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table" w:customStyle="1" w:styleId="LSSnormaltable">
    <w:name w:val="_LSS normal table"/>
    <w:basedOn w:val="PlainTable4"/>
    <w:uiPriority w:val="99"/>
    <w:rsid w:val="00A7242F"/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</w:tc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  <w:i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pPr>
        <w:jc w:val="right"/>
      </w:pPr>
      <w:rPr>
        <w:b w:val="0"/>
        <w:bCs/>
        <w:i w:val="0"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F11B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4"/>
    <w:qFormat/>
    <w:rsid w:val="000B368C"/>
    <w:pPr>
      <w:numPr>
        <w:numId w:val="0"/>
      </w:numPr>
      <w:tabs>
        <w:tab w:val="num" w:pos="567"/>
      </w:tabs>
      <w:ind w:left="454" w:hanging="397"/>
    </w:pPr>
  </w:style>
  <w:style w:type="character" w:customStyle="1" w:styleId="BulletlistChar">
    <w:name w:val="Bullet list Char"/>
    <w:basedOn w:val="DefaultParagraphFont"/>
    <w:link w:val="Bulletlist"/>
    <w:uiPriority w:val="4"/>
    <w:rsid w:val="000B368C"/>
    <w:rPr>
      <w:sz w:val="24"/>
    </w:rPr>
  </w:style>
  <w:style w:type="paragraph" w:customStyle="1" w:styleId="Footnote">
    <w:name w:val="Footnote"/>
    <w:basedOn w:val="FootnoteText"/>
    <w:link w:val="FootnoteChar"/>
    <w:uiPriority w:val="7"/>
    <w:qFormat/>
    <w:rsid w:val="000B368C"/>
  </w:style>
  <w:style w:type="character" w:customStyle="1" w:styleId="FootnoteChar">
    <w:name w:val="Footnote Char"/>
    <w:basedOn w:val="FootnoteTextChar"/>
    <w:link w:val="Footnote"/>
    <w:uiPriority w:val="7"/>
    <w:rsid w:val="00466757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36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68C"/>
    <w:rPr>
      <w:sz w:val="20"/>
      <w:szCs w:val="20"/>
    </w:rPr>
  </w:style>
  <w:style w:type="character" w:styleId="Hyperlink">
    <w:name w:val="Hyperlink"/>
    <w:basedOn w:val="DefaultParagraphFont"/>
    <w:uiPriority w:val="17"/>
    <w:rsid w:val="00334469"/>
    <w:rPr>
      <w:color w:val="1463B3" w:themeColor="accent1"/>
      <w:u w:val="single"/>
    </w:rPr>
  </w:style>
  <w:style w:type="paragraph" w:customStyle="1" w:styleId="Orderedlist">
    <w:name w:val="Ordered list"/>
    <w:basedOn w:val="ListParagraph"/>
    <w:link w:val="OrderedlistChar"/>
    <w:uiPriority w:val="5"/>
    <w:qFormat/>
    <w:rsid w:val="000B368C"/>
    <w:pPr>
      <w:numPr>
        <w:numId w:val="11"/>
      </w:numPr>
    </w:pPr>
  </w:style>
  <w:style w:type="character" w:customStyle="1" w:styleId="OrderedlistChar">
    <w:name w:val="Ordered list Char"/>
    <w:basedOn w:val="DefaultParagraphFont"/>
    <w:link w:val="Orderedlist"/>
    <w:uiPriority w:val="5"/>
    <w:rsid w:val="000B368C"/>
    <w:rPr>
      <w:sz w:val="24"/>
    </w:rPr>
  </w:style>
  <w:style w:type="paragraph" w:customStyle="1" w:styleId="Numberedlist">
    <w:name w:val="Numbered list"/>
    <w:basedOn w:val="ListParagraph"/>
    <w:link w:val="NumberedlistChar"/>
    <w:uiPriority w:val="6"/>
    <w:qFormat/>
    <w:rsid w:val="00574D85"/>
    <w:pPr>
      <w:numPr>
        <w:numId w:val="0"/>
      </w:numPr>
      <w:ind w:left="360" w:hanging="360"/>
    </w:pPr>
  </w:style>
  <w:style w:type="character" w:customStyle="1" w:styleId="NumberedlistChar">
    <w:name w:val="Numbered list Char"/>
    <w:basedOn w:val="DefaultParagraphFont"/>
    <w:link w:val="Numberedlist"/>
    <w:uiPriority w:val="6"/>
    <w:rsid w:val="00466757"/>
    <w:rPr>
      <w:sz w:val="24"/>
    </w:rPr>
  </w:style>
  <w:style w:type="numbering" w:customStyle="1" w:styleId="Multi-levellist">
    <w:name w:val="Multi-level list"/>
    <w:basedOn w:val="NoList"/>
    <w:uiPriority w:val="99"/>
    <w:rsid w:val="00574D85"/>
    <w:pPr>
      <w:numPr>
        <w:numId w:val="13"/>
      </w:numPr>
    </w:pPr>
  </w:style>
  <w:style w:type="paragraph" w:customStyle="1" w:styleId="Multilevellist">
    <w:name w:val="Multilevel list"/>
    <w:basedOn w:val="ListParagraph"/>
    <w:link w:val="MultilevellistChar"/>
    <w:uiPriority w:val="10"/>
    <w:qFormat/>
    <w:rsid w:val="00C6541A"/>
    <w:pPr>
      <w:numPr>
        <w:numId w:val="14"/>
      </w:numPr>
    </w:pPr>
  </w:style>
  <w:style w:type="character" w:customStyle="1" w:styleId="MultilevellistChar">
    <w:name w:val="Multilevel list Char"/>
    <w:basedOn w:val="DefaultParagraphFont"/>
    <w:link w:val="Multilevellist"/>
    <w:uiPriority w:val="10"/>
    <w:rsid w:val="00C6541A"/>
    <w:rPr>
      <w:sz w:val="24"/>
    </w:rPr>
  </w:style>
  <w:style w:type="table" w:styleId="PlainTable3">
    <w:name w:val="Plain Table 3"/>
    <w:basedOn w:val="TableNormal"/>
    <w:uiPriority w:val="43"/>
    <w:rsid w:val="006B11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90D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0D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0D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D46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4A26"/>
    <w:rPr>
      <w:sz w:val="24"/>
    </w:rPr>
  </w:style>
  <w:style w:type="paragraph" w:styleId="Revision">
    <w:name w:val="Revision"/>
    <w:hidden/>
    <w:uiPriority w:val="99"/>
    <w:semiHidden/>
    <w:rsid w:val="0075460B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tratford\Downloads\Job%20description%20and%20employee%20spec%20template.dotx" TargetMode="External"/></Relationships>
</file>

<file path=word/theme/theme1.xml><?xml version="1.0" encoding="utf-8"?>
<a:theme xmlns:a="http://schemas.openxmlformats.org/drawingml/2006/main" name="Office Theme">
  <a:themeElements>
    <a:clrScheme name="LS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63B3"/>
      </a:accent1>
      <a:accent2>
        <a:srgbClr val="9966FF"/>
      </a:accent2>
      <a:accent3>
        <a:srgbClr val="00BD94"/>
      </a:accent3>
      <a:accent4>
        <a:srgbClr val="ED725A"/>
      </a:accent4>
      <a:accent5>
        <a:srgbClr val="FFCB05"/>
      </a:accent5>
      <a:accent6>
        <a:srgbClr val="19FFCD"/>
      </a:accent6>
      <a:hlink>
        <a:srgbClr val="3399FF"/>
      </a:hlink>
      <a:folHlink>
        <a:srgbClr val="9966FF"/>
      </a:folHlink>
    </a:clrScheme>
    <a:fontScheme name="LSS fonts 2024">
      <a:majorFont>
        <a:latin typeface="Noto Sans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00e72a-19e9-45ad-a301-d2f214a75ea8">
      <Terms xmlns="http://schemas.microsoft.com/office/infopath/2007/PartnerControls"/>
    </lcf76f155ced4ddcb4097134ff3c332f>
    <TaxCatchAll xmlns="dc21a879-dc60-40ba-ac93-38902e338f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36850A4696D48BB07E7F1CA8FB392" ma:contentTypeVersion="13" ma:contentTypeDescription="Create a new document." ma:contentTypeScope="" ma:versionID="bc221e46e0cec37cffb41afc0636f364">
  <xsd:schema xmlns:xsd="http://www.w3.org/2001/XMLSchema" xmlns:xs="http://www.w3.org/2001/XMLSchema" xmlns:p="http://schemas.microsoft.com/office/2006/metadata/properties" xmlns:ns2="9700e72a-19e9-45ad-a301-d2f214a75ea8" xmlns:ns3="dc21a879-dc60-40ba-ac93-38902e338f56" targetNamespace="http://schemas.microsoft.com/office/2006/metadata/properties" ma:root="true" ma:fieldsID="ad16ba5191f206bb9bc3b32286343ca3" ns2:_="" ns3:_="">
    <xsd:import namespace="9700e72a-19e9-45ad-a301-d2f214a75ea8"/>
    <xsd:import namespace="dc21a879-dc60-40ba-ac93-38902e338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0e72a-19e9-45ad-a301-d2f214a75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87652fb-be11-4487-930f-ee8173464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a879-dc60-40ba-ac93-38902e338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4833c26-6f7f-4cba-81cf-512582d6c88d}" ma:internalName="TaxCatchAll" ma:showField="CatchAllData" ma:web="dc21a879-dc60-40ba-ac93-38902e338f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BFA0F-34BD-4062-8CC8-A1B9346E292B}">
  <ds:schemaRefs>
    <ds:schemaRef ds:uri="http://schemas.microsoft.com/office/2006/metadata/properties"/>
    <ds:schemaRef ds:uri="http://schemas.microsoft.com/office/infopath/2007/PartnerControls"/>
    <ds:schemaRef ds:uri="9700e72a-19e9-45ad-a301-d2f214a75ea8"/>
    <ds:schemaRef ds:uri="dc21a879-dc60-40ba-ac93-38902e338f56"/>
  </ds:schemaRefs>
</ds:datastoreItem>
</file>

<file path=customXml/itemProps2.xml><?xml version="1.0" encoding="utf-8"?>
<ds:datastoreItem xmlns:ds="http://schemas.openxmlformats.org/officeDocument/2006/customXml" ds:itemID="{558316C2-F032-4CA8-A0A8-E62B6906F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0e72a-19e9-45ad-a301-d2f214a75ea8"/>
    <ds:schemaRef ds:uri="dc21a879-dc60-40ba-ac93-38902e338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D05D04-DBAD-46A1-B92A-9EB72DF76C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0CFF63-598E-47B7-88F7-8F11380A7F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and employee spec template</Template>
  <TotalTime>0</TotalTime>
  <Pages>3</Pages>
  <Words>499</Words>
  <Characters>2846</Characters>
  <Application>Microsoft Office Word</Application>
  <DocSecurity>4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Fiona Stratford</dc:creator>
  <cp:keywords/>
  <dc:description/>
  <cp:lastModifiedBy>Catherine Edgar</cp:lastModifiedBy>
  <cp:revision>2</cp:revision>
  <dcterms:created xsi:type="dcterms:W3CDTF">2025-02-14T08:58:00Z</dcterms:created>
  <dcterms:modified xsi:type="dcterms:W3CDTF">2025-02-14T08:58:00Z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4f9631-30d6-49a7-a3d1-de476dfe7bde_Enabled">
    <vt:lpwstr>true</vt:lpwstr>
  </property>
  <property fmtid="{D5CDD505-2E9C-101B-9397-08002B2CF9AE}" pid="3" name="MSIP_Label_8c4f9631-30d6-49a7-a3d1-de476dfe7bde_SetDate">
    <vt:lpwstr>2024-02-16T14:42:02Z</vt:lpwstr>
  </property>
  <property fmtid="{D5CDD505-2E9C-101B-9397-08002B2CF9AE}" pid="4" name="MSIP_Label_8c4f9631-30d6-49a7-a3d1-de476dfe7bde_Method">
    <vt:lpwstr>Standard</vt:lpwstr>
  </property>
  <property fmtid="{D5CDD505-2E9C-101B-9397-08002B2CF9AE}" pid="5" name="MSIP_Label_8c4f9631-30d6-49a7-a3d1-de476dfe7bde_Name">
    <vt:lpwstr>Business</vt:lpwstr>
  </property>
  <property fmtid="{D5CDD505-2E9C-101B-9397-08002B2CF9AE}" pid="6" name="MSIP_Label_8c4f9631-30d6-49a7-a3d1-de476dfe7bde_SiteId">
    <vt:lpwstr>7ef8e0ea-4b47-426a-9398-1c0c216695b7</vt:lpwstr>
  </property>
  <property fmtid="{D5CDD505-2E9C-101B-9397-08002B2CF9AE}" pid="7" name="MSIP_Label_8c4f9631-30d6-49a7-a3d1-de476dfe7bde_ActionId">
    <vt:lpwstr>571200c2-1e6f-4fc8-8c2b-0b0c04b630c0</vt:lpwstr>
  </property>
  <property fmtid="{D5CDD505-2E9C-101B-9397-08002B2CF9AE}" pid="8" name="MSIP_Label_8c4f9631-30d6-49a7-a3d1-de476dfe7bde_ContentBits">
    <vt:lpwstr>1</vt:lpwstr>
  </property>
  <property fmtid="{D5CDD505-2E9C-101B-9397-08002B2CF9AE}" pid="9" name="ContentTypeId">
    <vt:lpwstr>0x01010013E36850A4696D48BB07E7F1CA8FB392</vt:lpwstr>
  </property>
</Properties>
</file>